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2533" w14:textId="77777777" w:rsidR="00AB39E7" w:rsidRPr="00AB39E7" w:rsidRDefault="00AB39E7" w:rsidP="00AB39E7">
      <w:r w:rsidRPr="00AB39E7">
        <w:t>An agenda is simply a list of the things you want to discuss in your meeting. It is useful because:</w:t>
      </w:r>
    </w:p>
    <w:p w14:paraId="5CFD2534" w14:textId="77777777" w:rsidR="00AB39E7" w:rsidRPr="00AB39E7" w:rsidRDefault="00AB39E7" w:rsidP="00AC5B7B">
      <w:pPr>
        <w:pStyle w:val="ListParagraph"/>
      </w:pPr>
      <w:r w:rsidRPr="00AB39E7">
        <w:t>It helps you plan the meeting.</w:t>
      </w:r>
    </w:p>
    <w:p w14:paraId="5CFD2535" w14:textId="77777777" w:rsidR="00AB39E7" w:rsidRPr="00AB39E7" w:rsidRDefault="00AB39E7" w:rsidP="00AC5B7B">
      <w:pPr>
        <w:pStyle w:val="ListParagraph"/>
      </w:pPr>
      <w:r w:rsidRPr="00AB39E7">
        <w:t>It helps you to get through the business of the meeting efficiently.</w:t>
      </w:r>
    </w:p>
    <w:p w14:paraId="5CFD2536" w14:textId="77777777" w:rsidR="00AB39E7" w:rsidRPr="00AB39E7" w:rsidRDefault="00AB39E7" w:rsidP="00AC5B7B">
      <w:pPr>
        <w:pStyle w:val="ListParagraph"/>
      </w:pPr>
      <w:r w:rsidRPr="00AB39E7">
        <w:t>It helps people at the meeting follow what is going on.</w:t>
      </w:r>
    </w:p>
    <w:p w14:paraId="5CFD2537" w14:textId="77777777" w:rsidR="00AB39E7" w:rsidRPr="00AB39E7" w:rsidRDefault="00AB39E7" w:rsidP="00AC5B7B">
      <w:pPr>
        <w:pStyle w:val="ListParagraph"/>
      </w:pPr>
      <w:r w:rsidRPr="00AB39E7">
        <w:t>It gives people the opportunity to think about the meeting in advance.</w:t>
      </w:r>
    </w:p>
    <w:p w14:paraId="5CFD2538" w14:textId="77777777" w:rsidR="00AB39E7" w:rsidRPr="00AB39E7" w:rsidRDefault="00AB39E7" w:rsidP="00AB39E7">
      <w:r w:rsidRPr="00AB39E7">
        <w:t xml:space="preserve">It is formally the </w:t>
      </w:r>
      <w:r w:rsidR="00AC5B7B">
        <w:t>ch</w:t>
      </w:r>
      <w:r w:rsidRPr="00AB39E7">
        <w:t xml:space="preserve">air’s job to prepare the agenda. However, in a lot of groups the </w:t>
      </w:r>
      <w:r w:rsidR="00AC5B7B">
        <w:t>s</w:t>
      </w:r>
      <w:r w:rsidRPr="00AB39E7">
        <w:t xml:space="preserve">ecretary and the </w:t>
      </w:r>
      <w:r w:rsidR="00AC5B7B">
        <w:t>c</w:t>
      </w:r>
      <w:r w:rsidRPr="00AB39E7">
        <w:t>hair work together to produce the agenda. This can make life a lot easier.</w:t>
      </w:r>
    </w:p>
    <w:p w14:paraId="5CFD2539" w14:textId="77777777" w:rsidR="00AB39E7" w:rsidRPr="00AB39E7" w:rsidRDefault="00AB39E7" w:rsidP="00AB39E7">
      <w:r w:rsidRPr="00AB39E7">
        <w:t>Some very small and informal groups simply work out the agenda together at the start of the meeting. This is fine if you don’t need a lot of structure or advance planning for the meeting.</w:t>
      </w:r>
    </w:p>
    <w:p w14:paraId="5CFD253A" w14:textId="77777777" w:rsidR="00AB39E7" w:rsidRPr="00AB39E7" w:rsidRDefault="00AB39E7" w:rsidP="00AC5B7B">
      <w:pPr>
        <w:pStyle w:val="Heading2"/>
      </w:pPr>
      <w:r w:rsidRPr="00AB39E7">
        <w:t>A basic agenda</w:t>
      </w:r>
    </w:p>
    <w:p w14:paraId="5CFD253B" w14:textId="77777777" w:rsidR="00AB39E7" w:rsidRPr="00AB39E7" w:rsidRDefault="00AB39E7" w:rsidP="00AB39E7">
      <w:r w:rsidRPr="00AB39E7">
        <w:t>An agenda can be very simple. Here is an example:</w:t>
      </w:r>
    </w:p>
    <w:p w14:paraId="5CFD253C" w14:textId="77777777" w:rsidR="00AC5B7B" w:rsidRDefault="00AC5B7B" w:rsidP="00AC5B7B">
      <w:pPr>
        <w:pStyle w:val="ListParagraphnumber"/>
      </w:pPr>
      <w:r>
        <w:t>Apologies for absence</w:t>
      </w:r>
    </w:p>
    <w:p w14:paraId="5CFD253D" w14:textId="77777777" w:rsidR="00AC5B7B" w:rsidRDefault="00AC5B7B" w:rsidP="00AC5B7B">
      <w:pPr>
        <w:pStyle w:val="ListParagraphnumber"/>
      </w:pPr>
      <w:r>
        <w:t>Item 1</w:t>
      </w:r>
    </w:p>
    <w:p w14:paraId="5CFD253E" w14:textId="77777777" w:rsidR="00AC5B7B" w:rsidRDefault="00AC5B7B" w:rsidP="00AC5B7B">
      <w:pPr>
        <w:pStyle w:val="ListParagraphnumber"/>
      </w:pPr>
      <w:r>
        <w:t>Item 2</w:t>
      </w:r>
    </w:p>
    <w:p w14:paraId="5CFD253F" w14:textId="77777777" w:rsidR="00AC5B7B" w:rsidRDefault="00AC5B7B" w:rsidP="00AC5B7B">
      <w:pPr>
        <w:pStyle w:val="ListParagraphnumber"/>
      </w:pPr>
      <w:r>
        <w:t>Any other business</w:t>
      </w:r>
    </w:p>
    <w:p w14:paraId="5CFD2540" w14:textId="77777777" w:rsidR="00AB39E7" w:rsidRPr="00AB39E7" w:rsidRDefault="00AB39E7" w:rsidP="00AC5B7B">
      <w:pPr>
        <w:pStyle w:val="ListParagraphnumber"/>
      </w:pPr>
      <w:r w:rsidRPr="00AB39E7">
        <w:t>Date of next meeting</w:t>
      </w:r>
    </w:p>
    <w:p w14:paraId="5CFD2541" w14:textId="77777777" w:rsidR="00AB39E7" w:rsidRPr="00AB39E7" w:rsidRDefault="00AB39E7" w:rsidP="00AB39E7">
      <w:r w:rsidRPr="00AB39E7">
        <w:t xml:space="preserve">See also the </w:t>
      </w:r>
      <w:r w:rsidRPr="00AC5B7B">
        <w:t>sample agenda</w:t>
      </w:r>
      <w:r w:rsidRPr="00AB39E7">
        <w:t xml:space="preserve"> at the end of this information sheet. This gives a guide to a longer and more detailed agenda</w:t>
      </w:r>
    </w:p>
    <w:p w14:paraId="5CFD2542" w14:textId="77777777" w:rsidR="00AB39E7" w:rsidRPr="00AB39E7" w:rsidRDefault="00AB39E7" w:rsidP="00AC5B7B">
      <w:pPr>
        <w:pStyle w:val="Heading2"/>
      </w:pPr>
      <w:r w:rsidRPr="00AB39E7">
        <w:t>Who decides what’s on the agenda?</w:t>
      </w:r>
    </w:p>
    <w:p w14:paraId="5CFD2543" w14:textId="77777777" w:rsidR="00AB39E7" w:rsidRPr="00AB39E7" w:rsidRDefault="00AB39E7" w:rsidP="00AB39E7">
      <w:r w:rsidRPr="00AB39E7">
        <w:t xml:space="preserve">Often agenda items are just decided by the </w:t>
      </w:r>
      <w:r w:rsidR="00AC5B7B">
        <w:t>c</w:t>
      </w:r>
      <w:r w:rsidRPr="00AB39E7">
        <w:t xml:space="preserve">hair and the </w:t>
      </w:r>
      <w:r w:rsidR="00AC5B7B">
        <w:t>s</w:t>
      </w:r>
      <w:r w:rsidRPr="00AB39E7">
        <w:t>ecretary. However, if you can it is useful to find ways of giving your members the opportunity to contribute. Some ways of doing this are:</w:t>
      </w:r>
    </w:p>
    <w:p w14:paraId="5CFD2544" w14:textId="77777777" w:rsidR="00AB39E7" w:rsidRPr="00AB39E7" w:rsidRDefault="00AB39E7" w:rsidP="00AC5B7B">
      <w:pPr>
        <w:pStyle w:val="ListParagraph"/>
      </w:pPr>
      <w:r w:rsidRPr="00AB39E7">
        <w:t>Put up a suggestion sheet on a notice board.</w:t>
      </w:r>
    </w:p>
    <w:p w14:paraId="5CFD2545" w14:textId="77777777" w:rsidR="00AB39E7" w:rsidRPr="00AB39E7" w:rsidRDefault="00AB39E7" w:rsidP="00AC5B7B">
      <w:pPr>
        <w:pStyle w:val="ListParagraph"/>
      </w:pPr>
      <w:r w:rsidRPr="00AB39E7">
        <w:t>At the meeting, ask for items for the next meeting.</w:t>
      </w:r>
    </w:p>
    <w:p w14:paraId="5CFD2546" w14:textId="77777777" w:rsidR="00AB39E7" w:rsidRPr="00AB39E7" w:rsidRDefault="00AB39E7" w:rsidP="00AC5B7B">
      <w:pPr>
        <w:pStyle w:val="ListParagraph"/>
      </w:pPr>
      <w:r w:rsidRPr="00AB39E7">
        <w:t>When you send out the notice of the meeting, ask for suggestions for the agenda. Remember to put a contact address and the date you need them by.</w:t>
      </w:r>
    </w:p>
    <w:p w14:paraId="5CFD2547" w14:textId="77777777" w:rsidR="00AB39E7" w:rsidRPr="00AB39E7" w:rsidRDefault="00AB39E7" w:rsidP="00AC5B7B">
      <w:pPr>
        <w:pStyle w:val="Heading2"/>
      </w:pPr>
      <w:r w:rsidRPr="00AB39E7">
        <w:lastRenderedPageBreak/>
        <w:t>Items for your agenda</w:t>
      </w:r>
    </w:p>
    <w:p w14:paraId="5CFD2548" w14:textId="77777777" w:rsidR="00AB39E7" w:rsidRPr="00AB39E7" w:rsidRDefault="00AB39E7" w:rsidP="00AC5B7B">
      <w:pPr>
        <w:pStyle w:val="ListParagraph"/>
      </w:pPr>
      <w:r w:rsidRPr="00AB39E7">
        <w:t>The bulk of your agenda will simply be the items you need to discuss. Make each important matter a separate item.</w:t>
      </w:r>
    </w:p>
    <w:p w14:paraId="5CFD2549" w14:textId="77777777" w:rsidR="00AB39E7" w:rsidRPr="00AB39E7" w:rsidRDefault="00AB39E7" w:rsidP="00AC5B7B">
      <w:pPr>
        <w:pStyle w:val="ListParagraph"/>
      </w:pPr>
      <w:r w:rsidRPr="00AB39E7">
        <w:t>Look through the minutes of your last meeting. Are there any things to report back on? Are there items that need to be discussed again? Put each issue down as a separate item.</w:t>
      </w:r>
    </w:p>
    <w:p w14:paraId="5CFD254A" w14:textId="77777777" w:rsidR="00AB39E7" w:rsidRPr="00AB39E7" w:rsidRDefault="00AB39E7" w:rsidP="00AC5B7B">
      <w:pPr>
        <w:pStyle w:val="ListParagraph"/>
      </w:pPr>
      <w:r w:rsidRPr="00AB39E7">
        <w:t>Have you received any information – for example about meetings or other events – you need to tell everyone about?</w:t>
      </w:r>
    </w:p>
    <w:p w14:paraId="5CFD254B" w14:textId="77777777" w:rsidR="00AB39E7" w:rsidRPr="00AB39E7" w:rsidRDefault="00AB39E7" w:rsidP="00AC5B7B">
      <w:pPr>
        <w:pStyle w:val="ListParagraph"/>
      </w:pPr>
      <w:r w:rsidRPr="00AB39E7">
        <w:t>Some groups always include an item ‘minutes of the last meeting’. The purpose of this is to agree that the minutes of the last meeting are accurate and reflect what happened. If your group is very small and informal you may decide you don’t need to do this.</w:t>
      </w:r>
    </w:p>
    <w:p w14:paraId="5CFD254C" w14:textId="77777777" w:rsidR="00AB39E7" w:rsidRPr="00AB39E7" w:rsidRDefault="00AB39E7" w:rsidP="00AC5B7B">
      <w:pPr>
        <w:pStyle w:val="ListParagraph"/>
      </w:pPr>
      <w:r w:rsidRPr="00AB39E7">
        <w:t>Some groups have ‘standing items’ on their agendas. These are items that are always on the agenda at every meeting. They are usually reports from officers such as the Treasurer, or reports from sub-groups.</w:t>
      </w:r>
    </w:p>
    <w:p w14:paraId="5CFD254D" w14:textId="77777777" w:rsidR="00AB39E7" w:rsidRPr="00AB39E7" w:rsidRDefault="00AB39E7" w:rsidP="00AC5B7B">
      <w:pPr>
        <w:pStyle w:val="ListParagraph"/>
      </w:pPr>
      <w:r w:rsidRPr="00AB39E7">
        <w:t>‘Any Other Business’ is a regular item at the end of most agendas. It allows people to raise issues that aren’t already on the agenda.</w:t>
      </w:r>
    </w:p>
    <w:p w14:paraId="5CFD254E" w14:textId="77777777" w:rsidR="00AB39E7" w:rsidRPr="00AB39E7" w:rsidRDefault="00AB39E7" w:rsidP="00AC5B7B">
      <w:pPr>
        <w:pStyle w:val="ListParagraph"/>
      </w:pPr>
      <w:r w:rsidRPr="00AB39E7">
        <w:t>Try to avoid ‘Any Other Business’ taking up the majority of the meeting. If you can, it’s better to find out beforehand what people want on the agenda. This allows you to organise the meeting more efficiently.</w:t>
      </w:r>
    </w:p>
    <w:p w14:paraId="5CFD254F" w14:textId="77777777" w:rsidR="00AB39E7" w:rsidRPr="00AB39E7" w:rsidRDefault="00AB39E7" w:rsidP="00AC5B7B">
      <w:pPr>
        <w:pStyle w:val="Heading2"/>
      </w:pPr>
      <w:r w:rsidRPr="00AB39E7">
        <w:t>How long will each item take?</w:t>
      </w:r>
    </w:p>
    <w:p w14:paraId="5CFD2550" w14:textId="77777777" w:rsidR="00AB39E7" w:rsidRPr="00AB39E7" w:rsidRDefault="00AB39E7" w:rsidP="00AC5B7B">
      <w:pPr>
        <w:pStyle w:val="ListParagraph"/>
      </w:pPr>
      <w:r w:rsidRPr="00AB39E7">
        <w:t>It is useful for the Chair and Secretary to look at the agenda before the meeting, and work out how long they think each item is going to take. This can really help with the chairing and general smooth running of the meeting.</w:t>
      </w:r>
    </w:p>
    <w:p w14:paraId="5CFD2551" w14:textId="77777777" w:rsidR="00AB39E7" w:rsidRPr="00AB39E7" w:rsidRDefault="00AB39E7" w:rsidP="00AC5B7B">
      <w:pPr>
        <w:pStyle w:val="ListParagraph"/>
      </w:pPr>
      <w:r w:rsidRPr="00AB39E7">
        <w:t>Try to make sure the important discussions get all the time they need, and the minor issues don’t expand to take over the whole meeting.</w:t>
      </w:r>
    </w:p>
    <w:p w14:paraId="5CFD2552" w14:textId="77777777" w:rsidR="00AB39E7" w:rsidRPr="00AB39E7" w:rsidRDefault="00AB39E7" w:rsidP="00AC5B7B">
      <w:pPr>
        <w:pStyle w:val="ListParagraph"/>
      </w:pPr>
      <w:r w:rsidRPr="00AB39E7">
        <w:t>It’s hard to estimate exact times, but you can get a rough idea. For example, if you have 6 items to discuss in an hour’s meeting you could give each item 10 minutes, or one important item 35 minutes and the rest 5 minutes each.</w:t>
      </w:r>
    </w:p>
    <w:p w14:paraId="5CFD2553" w14:textId="77777777" w:rsidR="00AB39E7" w:rsidRPr="00AB39E7" w:rsidRDefault="00AB39E7" w:rsidP="00AC5B7B">
      <w:pPr>
        <w:pStyle w:val="ListParagraph"/>
      </w:pPr>
      <w:r w:rsidRPr="00AB39E7">
        <w:t>If this looks impossible you need to have fewer items on the agenda, or a longer meeting!</w:t>
      </w:r>
    </w:p>
    <w:p w14:paraId="5CFD2554" w14:textId="77777777" w:rsidR="00AB39E7" w:rsidRPr="00AB39E7" w:rsidRDefault="00AB39E7" w:rsidP="00AC5B7B">
      <w:pPr>
        <w:pStyle w:val="Heading2"/>
      </w:pPr>
      <w:r w:rsidRPr="00AB39E7">
        <w:t>What order do items go in?</w:t>
      </w:r>
    </w:p>
    <w:p w14:paraId="5CFD2555" w14:textId="77777777" w:rsidR="00AB39E7" w:rsidRPr="00AB39E7" w:rsidRDefault="00AB39E7" w:rsidP="00AC5B7B">
      <w:pPr>
        <w:pStyle w:val="ListParagraph"/>
      </w:pPr>
      <w:r w:rsidRPr="00AB39E7">
        <w:t>It is general practice to put the short, easy to deal with items at the start of the agenda. You get them out of the way quickly, and can concentrate on the important issues.</w:t>
      </w:r>
    </w:p>
    <w:p w14:paraId="5CFD2556" w14:textId="77777777" w:rsidR="00AB39E7" w:rsidRPr="00AB39E7" w:rsidRDefault="00AB39E7" w:rsidP="00AC5B7B">
      <w:pPr>
        <w:pStyle w:val="ListParagraph"/>
      </w:pPr>
      <w:r w:rsidRPr="00AB39E7">
        <w:t>There are no hard and fast rules about this. It depends on what you think will work best at any particular meeting.</w:t>
      </w:r>
    </w:p>
    <w:p w14:paraId="5CFD2557" w14:textId="77777777" w:rsidR="00AB39E7" w:rsidRPr="00AB39E7" w:rsidRDefault="00AB39E7" w:rsidP="00AC5B7B">
      <w:pPr>
        <w:pStyle w:val="Heading2"/>
      </w:pPr>
      <w:r w:rsidRPr="00AB39E7">
        <w:lastRenderedPageBreak/>
        <w:t>When do you prepare the agenda?</w:t>
      </w:r>
    </w:p>
    <w:p w14:paraId="5CFD2558" w14:textId="77777777" w:rsidR="00AB39E7" w:rsidRPr="00AB39E7" w:rsidRDefault="00AB39E7" w:rsidP="00AC5B7B">
      <w:pPr>
        <w:pStyle w:val="ListParagraph"/>
      </w:pPr>
      <w:r w:rsidRPr="00AB39E7">
        <w:t>The crucial thing is to think about the agenda in advance. It’s a tool to help you plan the meeting.</w:t>
      </w:r>
    </w:p>
    <w:p w14:paraId="5CFD2559" w14:textId="77777777" w:rsidR="00AB39E7" w:rsidRPr="00AB39E7" w:rsidRDefault="00AB39E7" w:rsidP="00AC5B7B">
      <w:pPr>
        <w:pStyle w:val="ListParagraph"/>
      </w:pPr>
      <w:r w:rsidRPr="00AB39E7">
        <w:t>The agenda for a large public meeting will need careful advance planning and thought, while a small committee meeting can be prepared the day before.</w:t>
      </w:r>
    </w:p>
    <w:p w14:paraId="5CFD255A" w14:textId="77777777" w:rsidR="00AB39E7" w:rsidRPr="00AB39E7" w:rsidRDefault="00AB39E7" w:rsidP="00AC5B7B">
      <w:pPr>
        <w:pStyle w:val="ListParagraph"/>
      </w:pPr>
      <w:r w:rsidRPr="00AB39E7">
        <w:t>If you are having speakers at the meeting, or need background papers or information, remember to prepare the agenda enough in advance to give yourself time to organise these.</w:t>
      </w:r>
    </w:p>
    <w:p w14:paraId="5CFD255B" w14:textId="77777777" w:rsidR="00AB39E7" w:rsidRPr="00AB39E7" w:rsidRDefault="00AB39E7" w:rsidP="00AC5B7B">
      <w:pPr>
        <w:pStyle w:val="ListParagraph"/>
      </w:pPr>
      <w:r w:rsidRPr="00AB39E7">
        <w:t>Think about whether you want to mail the agenda out in advance, or give it to people at the meeting.</w:t>
      </w:r>
    </w:p>
    <w:p w14:paraId="5CFD255C" w14:textId="77777777" w:rsidR="00AB39E7" w:rsidRPr="00AB39E7" w:rsidRDefault="00AB39E7" w:rsidP="00AC5B7B">
      <w:pPr>
        <w:pStyle w:val="Heading2"/>
      </w:pPr>
      <w:r w:rsidRPr="00AB39E7">
        <w:t>Annual General Meeting</w:t>
      </w:r>
    </w:p>
    <w:p w14:paraId="5CFD255D" w14:textId="77777777" w:rsidR="00AB39E7" w:rsidRPr="00AB39E7" w:rsidRDefault="00AB39E7" w:rsidP="00AB39E7">
      <w:r w:rsidRPr="00AB39E7">
        <w:t>The agenda for your Annual General Meeting will have to include specific items such as elections and yearly reports. Check your constitution to see what these are.</w:t>
      </w:r>
    </w:p>
    <w:p w14:paraId="5CFD255E" w14:textId="77777777" w:rsidR="00AB39E7" w:rsidRPr="00AB39E7" w:rsidRDefault="00AB39E7" w:rsidP="00AB39E7">
      <w:r w:rsidRPr="00AB39E7">
        <w:t xml:space="preserve">See the Resource Centre information sheet </w:t>
      </w:r>
      <w:r w:rsidR="00AC5B7B" w:rsidRPr="00AC5B7B">
        <w:rPr>
          <w:i/>
        </w:rPr>
        <w:t>AGM Checklist</w:t>
      </w:r>
      <w:r w:rsidR="00AC5B7B">
        <w:t>.</w:t>
      </w:r>
    </w:p>
    <w:p w14:paraId="5CFD255F" w14:textId="77777777" w:rsidR="00AB39E7" w:rsidRPr="00AB39E7" w:rsidRDefault="00AB39E7" w:rsidP="00AC5B7B">
      <w:pPr>
        <w:pStyle w:val="Heading3"/>
      </w:pPr>
      <w:r w:rsidRPr="00AB39E7">
        <w:t>Some other things to think about</w:t>
      </w:r>
    </w:p>
    <w:p w14:paraId="5CFD2560" w14:textId="77777777" w:rsidR="00AB39E7" w:rsidRPr="00AB39E7" w:rsidRDefault="00AB39E7" w:rsidP="00AC5B7B">
      <w:pPr>
        <w:pStyle w:val="ListParagraph"/>
      </w:pPr>
      <w:r w:rsidRPr="00AB39E7">
        <w:t>Think about whether an item needs an introduction and if so who will do this. It doesn’t necessarily have to be the Chair.</w:t>
      </w:r>
    </w:p>
    <w:p w14:paraId="5CFD2561" w14:textId="77777777" w:rsidR="00AB39E7" w:rsidRPr="00AB39E7" w:rsidRDefault="00AB39E7" w:rsidP="00AC5B7B">
      <w:pPr>
        <w:pStyle w:val="ListParagraph"/>
      </w:pPr>
      <w:r w:rsidRPr="00AB39E7">
        <w:t>Make sure you have background papers prepared in advance if an item needs them and distribute them to the group if necessary.</w:t>
      </w:r>
    </w:p>
    <w:p w14:paraId="5CFD2562" w14:textId="77777777" w:rsidR="00AB39E7" w:rsidRPr="00AB39E7" w:rsidRDefault="00AB39E7" w:rsidP="00AC5B7B">
      <w:pPr>
        <w:pStyle w:val="ListParagraph"/>
      </w:pPr>
      <w:r w:rsidRPr="00AB39E7">
        <w:t>Be informative: describe each item in sufficient detail so that members come prepared and interested.</w:t>
      </w:r>
    </w:p>
    <w:p w14:paraId="5CFD2563" w14:textId="77777777" w:rsidR="00AB39E7" w:rsidRPr="00AB39E7" w:rsidRDefault="00AB39E7" w:rsidP="00AC5B7B">
      <w:pPr>
        <w:pStyle w:val="ListParagraph"/>
      </w:pPr>
      <w:r w:rsidRPr="00AB39E7">
        <w:t>Make sure you have a good idea what each item is about; you may need to refer to past minutes or discussions.</w:t>
      </w:r>
    </w:p>
    <w:p w14:paraId="5CFD2564" w14:textId="77777777" w:rsidR="00AB39E7" w:rsidRPr="00AB39E7" w:rsidRDefault="00AB39E7" w:rsidP="00AB39E7">
      <w:r w:rsidRPr="00AB39E7">
        <w:t>The Resource Centre also produces information sheets on</w:t>
      </w:r>
    </w:p>
    <w:p w14:paraId="5CFD2565" w14:textId="77777777" w:rsidR="00AC5B7B" w:rsidRPr="00AC5B7B" w:rsidRDefault="00AB39E7" w:rsidP="00AC5B7B">
      <w:pPr>
        <w:pStyle w:val="ListParagraph"/>
        <w:rPr>
          <w:i/>
        </w:rPr>
      </w:pPr>
      <w:r w:rsidRPr="00AC5B7B">
        <w:rPr>
          <w:i/>
        </w:rPr>
        <w:t>Chairing a meeting</w:t>
      </w:r>
    </w:p>
    <w:p w14:paraId="5CFD2566" w14:textId="77777777" w:rsidR="00AC5B7B" w:rsidRPr="00AC5B7B" w:rsidRDefault="00AB39E7" w:rsidP="00AC5B7B">
      <w:pPr>
        <w:pStyle w:val="ListParagraph"/>
        <w:rPr>
          <w:i/>
        </w:rPr>
      </w:pPr>
      <w:r w:rsidRPr="00AC5B7B">
        <w:rPr>
          <w:i/>
        </w:rPr>
        <w:t xml:space="preserve">Taking </w:t>
      </w:r>
      <w:r w:rsidR="00AC5B7B" w:rsidRPr="00AC5B7B">
        <w:rPr>
          <w:i/>
        </w:rPr>
        <w:t>m</w:t>
      </w:r>
      <w:r w:rsidRPr="00AC5B7B">
        <w:rPr>
          <w:i/>
        </w:rPr>
        <w:t>inutes</w:t>
      </w:r>
    </w:p>
    <w:p w14:paraId="5CFD2567" w14:textId="77777777" w:rsidR="00AB39E7" w:rsidRPr="00AC5B7B" w:rsidRDefault="00AB39E7" w:rsidP="00AC5B7B">
      <w:pPr>
        <w:pStyle w:val="ListParagraph"/>
        <w:rPr>
          <w:i/>
        </w:rPr>
      </w:pPr>
      <w:r w:rsidRPr="00AC5B7B">
        <w:rPr>
          <w:i/>
        </w:rPr>
        <w:t>The Secretary’s role</w:t>
      </w:r>
    </w:p>
    <w:p w14:paraId="5CFD2568" w14:textId="77777777" w:rsidR="00AC5B7B" w:rsidRDefault="00AC5B7B">
      <w:pPr>
        <w:spacing w:before="0" w:after="200" w:line="276" w:lineRule="auto"/>
        <w:rPr>
          <w:rFonts w:ascii="Kozuka Gothic Pro H" w:eastAsia="Kozuka Gothic Pro H" w:hAnsi="Kozuka Gothic Pro H" w:cstheme="majorBidi"/>
          <w:color w:val="5F497A" w:themeColor="accent4" w:themeShade="BF"/>
          <w:sz w:val="48"/>
          <w:szCs w:val="48"/>
        </w:rPr>
      </w:pPr>
      <w:r>
        <w:br w:type="page"/>
      </w:r>
    </w:p>
    <w:p w14:paraId="5CFD2569" w14:textId="77777777" w:rsidR="00AB39E7" w:rsidRPr="00AB39E7" w:rsidRDefault="00AB39E7" w:rsidP="00AC5B7B">
      <w:pPr>
        <w:pStyle w:val="Heading2"/>
      </w:pPr>
      <w:r w:rsidRPr="00AB39E7">
        <w:lastRenderedPageBreak/>
        <w:t>Sample agenda</w:t>
      </w:r>
    </w:p>
    <w:p w14:paraId="5CFD256A" w14:textId="77777777" w:rsidR="00AB39E7" w:rsidRDefault="00AB39E7" w:rsidP="00A72A98">
      <w:pPr>
        <w:pStyle w:val="Heading3"/>
      </w:pPr>
      <w:bookmarkStart w:id="0" w:name="sample"/>
      <w:bookmarkEnd w:id="0"/>
      <w:r w:rsidRPr="00AB39E7">
        <w:t xml:space="preserve">Agenda for </w:t>
      </w:r>
      <w:proofErr w:type="spellStart"/>
      <w:r w:rsidRPr="00AB39E7">
        <w:t>Merrydale</w:t>
      </w:r>
      <w:proofErr w:type="spellEnd"/>
      <w:r w:rsidRPr="00AB39E7">
        <w:t xml:space="preserve"> Tenants Association meeting </w:t>
      </w:r>
      <w:r w:rsidR="00AC5B7B">
        <w:br/>
      </w:r>
      <w:r w:rsidRPr="00AB39E7">
        <w:t>Thursday 28th February 2002, 7-9pm</w:t>
      </w:r>
    </w:p>
    <w:p w14:paraId="5CFD256B" w14:textId="77777777" w:rsidR="00A72A98" w:rsidRPr="00A72A98" w:rsidRDefault="00A72A98" w:rsidP="00A72A98">
      <w:r w:rsidRPr="00A72A98">
        <w:t>7 – 7.10 (10 mins)</w:t>
      </w:r>
    </w:p>
    <w:p w14:paraId="5CFD256C" w14:textId="77777777" w:rsidR="00AB39E7" w:rsidRPr="00A72A98" w:rsidRDefault="00AB39E7" w:rsidP="00A72A98">
      <w:pPr>
        <w:pStyle w:val="ListParagraphnumber"/>
        <w:numPr>
          <w:ilvl w:val="0"/>
          <w:numId w:val="3"/>
        </w:numPr>
      </w:pPr>
      <w:r w:rsidRPr="00A72A98">
        <w:rPr>
          <w:b/>
        </w:rPr>
        <w:t>Apologies for absence</w:t>
      </w:r>
      <w:r w:rsidRPr="00A72A98">
        <w:t xml:space="preserve">: </w:t>
      </w:r>
    </w:p>
    <w:p w14:paraId="5CFD256D" w14:textId="77777777" w:rsidR="00AB39E7" w:rsidRPr="00A72A98" w:rsidRDefault="00AB39E7" w:rsidP="00A72A98">
      <w:pPr>
        <w:pStyle w:val="ListParagraphnumber"/>
        <w:rPr>
          <w:b/>
        </w:rPr>
      </w:pPr>
      <w:r w:rsidRPr="00A72A98">
        <w:rPr>
          <w:b/>
        </w:rPr>
        <w:t>Agree minutes of the last meeting</w:t>
      </w:r>
    </w:p>
    <w:p w14:paraId="5CFD256E" w14:textId="77777777" w:rsidR="00AB39E7" w:rsidRPr="00A72A98" w:rsidRDefault="00AB39E7" w:rsidP="00A72A98">
      <w:pPr>
        <w:pStyle w:val="ListParagraphnumber"/>
      </w:pPr>
      <w:r w:rsidRPr="00A72A98">
        <w:rPr>
          <w:b/>
        </w:rPr>
        <w:t>Announcement of tenant conference</w:t>
      </w:r>
      <w:r w:rsidRPr="00A72A98">
        <w:t>:</w:t>
      </w:r>
      <w:r w:rsidRPr="00A72A98">
        <w:br/>
        <w:t xml:space="preserve">Wed </w:t>
      </w:r>
      <w:r w:rsidR="00BB258A" w:rsidRPr="00A72A98">
        <w:t xml:space="preserve">13th </w:t>
      </w:r>
      <w:r w:rsidRPr="00A72A98">
        <w:t>March</w:t>
      </w:r>
      <w:r w:rsidR="00BB258A">
        <w:t xml:space="preserve"> </w:t>
      </w:r>
      <w:r w:rsidRPr="00A72A98">
        <w:t>at the Quality Hotel, 10 – 4pm</w:t>
      </w:r>
    </w:p>
    <w:p w14:paraId="5CFD256F" w14:textId="77777777" w:rsidR="00AB39E7" w:rsidRDefault="00AB39E7" w:rsidP="00A72A98">
      <w:pPr>
        <w:pStyle w:val="ListParagraphnumber"/>
      </w:pPr>
      <w:r w:rsidRPr="00A72A98">
        <w:rPr>
          <w:b/>
        </w:rPr>
        <w:t>Announcement of Internet workshop at the Resource Centre</w:t>
      </w:r>
      <w:r w:rsidRPr="00A72A98">
        <w:t>:</w:t>
      </w:r>
      <w:r w:rsidRPr="00A72A98">
        <w:br/>
        <w:t xml:space="preserve">Mon </w:t>
      </w:r>
      <w:r w:rsidR="00BB258A" w:rsidRPr="00A72A98">
        <w:t xml:space="preserve">4th </w:t>
      </w:r>
      <w:r w:rsidRPr="00A72A98">
        <w:t>March</w:t>
      </w:r>
      <w:r w:rsidR="00BB258A">
        <w:t xml:space="preserve"> </w:t>
      </w:r>
      <w:r w:rsidRPr="00A72A98">
        <w:t>at 10am</w:t>
      </w:r>
    </w:p>
    <w:p w14:paraId="5CFD2570" w14:textId="77777777" w:rsidR="00A72A98" w:rsidRPr="00A72A98" w:rsidRDefault="00A72A98" w:rsidP="00A72A98">
      <w:r w:rsidRPr="00A72A98">
        <w:t>7.10 – 7.20 (10 mins)</w:t>
      </w:r>
    </w:p>
    <w:p w14:paraId="5CFD2571" w14:textId="77777777" w:rsidR="00AB39E7" w:rsidRDefault="00AB39E7" w:rsidP="00A72A98">
      <w:pPr>
        <w:pStyle w:val="ListParagraphnumber"/>
      </w:pPr>
      <w:r w:rsidRPr="00A72A98">
        <w:rPr>
          <w:b/>
        </w:rPr>
        <w:t>Treasurer’s Report</w:t>
      </w:r>
      <w:r w:rsidRPr="00A72A98">
        <w:t xml:space="preserve">: </w:t>
      </w:r>
      <w:r w:rsidRPr="00A72A98">
        <w:br/>
        <w:t>Report on our current financial situation from Jan Curtis</w:t>
      </w:r>
    </w:p>
    <w:p w14:paraId="5CFD2572" w14:textId="77777777" w:rsidR="00A72A98" w:rsidRPr="00A72A98" w:rsidRDefault="00A72A98" w:rsidP="00A72A98">
      <w:r w:rsidRPr="00A72A98">
        <w:t>7.20 – 7.30 (10 mins)</w:t>
      </w:r>
    </w:p>
    <w:p w14:paraId="5CFD2573" w14:textId="77777777" w:rsidR="00AB39E7" w:rsidRDefault="00AB39E7" w:rsidP="00A72A98">
      <w:pPr>
        <w:pStyle w:val="ListParagraphnumber"/>
      </w:pPr>
      <w:r w:rsidRPr="00A72A98">
        <w:rPr>
          <w:b/>
        </w:rPr>
        <w:t>New benches &amp; noticeboards</w:t>
      </w:r>
      <w:r w:rsidRPr="00A72A98">
        <w:t xml:space="preserve">: </w:t>
      </w:r>
      <w:r w:rsidRPr="00A72A98">
        <w:br/>
        <w:t xml:space="preserve">Report from Chair </w:t>
      </w:r>
    </w:p>
    <w:p w14:paraId="5CFD2574" w14:textId="77777777" w:rsidR="00A72A98" w:rsidRPr="00A72A98" w:rsidRDefault="00A72A98" w:rsidP="00A72A98">
      <w:r>
        <w:t>7.30 – 8.00 (30 mins)</w:t>
      </w:r>
    </w:p>
    <w:p w14:paraId="5CFD2575" w14:textId="77777777" w:rsidR="00AB39E7" w:rsidRDefault="00AB39E7" w:rsidP="00A72A98">
      <w:pPr>
        <w:pStyle w:val="ListParagraphnumber"/>
      </w:pPr>
      <w:r w:rsidRPr="00A72A98">
        <w:rPr>
          <w:b/>
        </w:rPr>
        <w:t xml:space="preserve">Double glazing programme: </w:t>
      </w:r>
      <w:r w:rsidR="00A72A98">
        <w:br/>
      </w:r>
      <w:r w:rsidRPr="00A72A98">
        <w:t>Report on new work from Rob Price, Housing Officer</w:t>
      </w:r>
    </w:p>
    <w:p w14:paraId="5CFD2576" w14:textId="77777777" w:rsidR="00A72A98" w:rsidRPr="00A72A98" w:rsidRDefault="00A72A98" w:rsidP="00A72A98">
      <w:r w:rsidRPr="00A72A98">
        <w:t>8.00 – 8.15 (15 mins)</w:t>
      </w:r>
    </w:p>
    <w:p w14:paraId="5CFD2577" w14:textId="77777777" w:rsidR="00AB39E7" w:rsidRDefault="00AB39E7" w:rsidP="00A72A98">
      <w:pPr>
        <w:pStyle w:val="ListParagraphnumber"/>
      </w:pPr>
      <w:r w:rsidRPr="00A72A98">
        <w:rPr>
          <w:b/>
        </w:rPr>
        <w:t>Vandalism in Hargreave Close</w:t>
      </w:r>
      <w:r w:rsidRPr="00A72A98">
        <w:t xml:space="preserve">: </w:t>
      </w:r>
      <w:r w:rsidRPr="00A72A98">
        <w:br/>
        <w:t>Report from the Chair on problems in this area</w:t>
      </w:r>
    </w:p>
    <w:p w14:paraId="5CFD2578" w14:textId="77777777" w:rsidR="00A72A98" w:rsidRPr="00A72A98" w:rsidRDefault="00A72A98" w:rsidP="00A72A98">
      <w:r w:rsidRPr="00A72A98">
        <w:t>8.15 – 8.35 (20 mins)</w:t>
      </w:r>
    </w:p>
    <w:p w14:paraId="5CFD2579" w14:textId="77777777" w:rsidR="00AB39E7" w:rsidRDefault="00AB39E7" w:rsidP="00A72A98">
      <w:pPr>
        <w:pStyle w:val="ListParagraphnumber"/>
      </w:pPr>
      <w:r w:rsidRPr="00A72A98">
        <w:rPr>
          <w:b/>
        </w:rPr>
        <w:t>Summer Funday:</w:t>
      </w:r>
      <w:r w:rsidRPr="00A72A98">
        <w:t xml:space="preserve"> </w:t>
      </w:r>
      <w:r w:rsidRPr="00A72A98">
        <w:br/>
        <w:t>Discussion on possibility of organising a Funday</w:t>
      </w:r>
    </w:p>
    <w:p w14:paraId="5CFD257A" w14:textId="77777777" w:rsidR="00A72A98" w:rsidRPr="00A72A98" w:rsidRDefault="00A72A98" w:rsidP="00A72A98">
      <w:r w:rsidRPr="00A72A98">
        <w:t>8.35 – 8.50 (15 mins)</w:t>
      </w:r>
    </w:p>
    <w:p w14:paraId="5CFD257B" w14:textId="77777777" w:rsidR="00AB39E7" w:rsidRDefault="00AB39E7" w:rsidP="00A72A98">
      <w:pPr>
        <w:pStyle w:val="ListParagraphnumber"/>
      </w:pPr>
      <w:r w:rsidRPr="00A72A98">
        <w:rPr>
          <w:b/>
        </w:rPr>
        <w:t>Problems with rubbish collection:</w:t>
      </w:r>
      <w:r w:rsidRPr="00A72A98">
        <w:t xml:space="preserve"> </w:t>
      </w:r>
      <w:r w:rsidRPr="00A72A98">
        <w:br/>
        <w:t>Report from Chair on complaints received about rubbish collection</w:t>
      </w:r>
    </w:p>
    <w:p w14:paraId="5CFD257C" w14:textId="77777777" w:rsidR="00A72A98" w:rsidRPr="00A72A98" w:rsidRDefault="00A72A98" w:rsidP="00A72A98">
      <w:r w:rsidRPr="00A72A98">
        <w:t>8.50 – 9.00 (10 mins)</w:t>
      </w:r>
    </w:p>
    <w:p w14:paraId="5CFD257D" w14:textId="77777777" w:rsidR="00AB39E7" w:rsidRPr="00A72A98" w:rsidRDefault="00AB39E7" w:rsidP="00A72A98">
      <w:pPr>
        <w:pStyle w:val="ListParagraphnumber"/>
      </w:pPr>
      <w:r w:rsidRPr="00A72A98">
        <w:rPr>
          <w:b/>
        </w:rPr>
        <w:t>Any Other Business</w:t>
      </w:r>
      <w:r w:rsidRPr="00A72A98">
        <w:t xml:space="preserve">: </w:t>
      </w:r>
    </w:p>
    <w:p w14:paraId="5CFD257E" w14:textId="77777777" w:rsidR="00AB39E7" w:rsidRPr="00A72A98" w:rsidRDefault="00AB39E7" w:rsidP="00A72A98">
      <w:pPr>
        <w:pStyle w:val="ListParagraphnumber"/>
      </w:pPr>
      <w:r w:rsidRPr="00A72A98">
        <w:rPr>
          <w:b/>
        </w:rPr>
        <w:t>Date of next meeting</w:t>
      </w:r>
      <w:r w:rsidRPr="00A72A98">
        <w:t>:</w:t>
      </w:r>
      <w:r w:rsidRPr="00A72A98">
        <w:br/>
        <w:t>Thursday 28th March 2002</w:t>
      </w:r>
    </w:p>
    <w:p w14:paraId="5CFD257F" w14:textId="77777777" w:rsidR="00B70C12" w:rsidRPr="001F53DE" w:rsidRDefault="00AB39E7" w:rsidP="00AC5B7B">
      <w:pPr>
        <w:pStyle w:val="Heading4"/>
      </w:pPr>
      <w:r w:rsidRPr="00AB39E7">
        <w:t xml:space="preserve">End of </w:t>
      </w:r>
      <w:r w:rsidR="003B7572">
        <w:t>s</w:t>
      </w:r>
      <w:r w:rsidRPr="00AB39E7">
        <w:t>ample agenda</w:t>
      </w:r>
    </w:p>
    <w:sectPr w:rsidR="00B70C12" w:rsidRPr="001F53DE" w:rsidSect="007A5EC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567" w:bottom="369" w:left="2835" w:header="454" w:footer="45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15F9" w14:textId="77777777" w:rsidR="00634B67" w:rsidRPr="00BB54C2" w:rsidRDefault="00634B67" w:rsidP="004D3E83">
      <w:pPr>
        <w:pStyle w:val="Heading2"/>
      </w:pPr>
      <w:r>
        <w:t>Useful contacts</w:t>
      </w:r>
    </w:p>
  </w:endnote>
  <w:endnote w:type="continuationSeparator" w:id="0">
    <w:p w14:paraId="3504FB69" w14:textId="77777777" w:rsidR="00634B67" w:rsidRDefault="00634B67" w:rsidP="007A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Gothic Pro M">
    <w:panose1 w:val="020B0700000000000000"/>
    <w:charset w:val="80"/>
    <w:family w:val="swiss"/>
    <w:notTrueType/>
    <w:pitch w:val="variable"/>
    <w:sig w:usb0="E00002FF" w:usb1="6AC7FCFF" w:usb2="00000012" w:usb3="00000000" w:csb0="00020005" w:csb1="00000000"/>
  </w:font>
  <w:font w:name="Kozuka Gothic Pro H">
    <w:panose1 w:val="020B08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larendon Light">
    <w:charset w:val="00"/>
    <w:family w:val="roman"/>
    <w:pitch w:val="variable"/>
    <w:sig w:usb0="00000007" w:usb1="00000000" w:usb2="00000000" w:usb3="00000000" w:csb0="00000093" w:csb1="00000000"/>
  </w:font>
  <w:font w:name="Kozuka Gothic Pro L">
    <w:panose1 w:val="020B0200000000000000"/>
    <w:charset w:val="80"/>
    <w:family w:val="swiss"/>
    <w:notTrueType/>
    <w:pitch w:val="variable"/>
    <w:sig w:usb0="E00002FF" w:usb1="6AC7FC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DF60" w14:textId="77777777" w:rsidR="00695724" w:rsidRDefault="00695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7338"/>
      <w:gridCol w:w="1382"/>
    </w:tblGrid>
    <w:tr w:rsidR="00BA4252" w:rsidRPr="00D562C1" w14:paraId="5CFD2587" w14:textId="77777777" w:rsidTr="00B8507D">
      <w:tc>
        <w:tcPr>
          <w:tcW w:w="7338" w:type="dxa"/>
          <w:vAlign w:val="bottom"/>
        </w:tcPr>
        <w:p w14:paraId="5CFD2585" w14:textId="77777777" w:rsidR="00BA4252" w:rsidRPr="00962FF4" w:rsidRDefault="003B3B6D" w:rsidP="003B3B6D">
          <w:pPr>
            <w:pStyle w:val="Footer"/>
          </w:pPr>
          <w:r w:rsidRPr="008373DC">
            <w:rPr>
              <w:sz w:val="20"/>
              <w:szCs w:val="20"/>
            </w:rPr>
            <w:t xml:space="preserve">Resource Centre </w:t>
          </w:r>
          <w:r w:rsidR="00CA6558" w:rsidRPr="00560B81">
            <w:rPr>
              <w:sz w:val="20"/>
              <w:szCs w:val="20"/>
            </w:rPr>
            <w:sym w:font="Symbol" w:char="F0A8"/>
          </w:r>
          <w:r w:rsidRPr="008373DC">
            <w:rPr>
              <w:sz w:val="20"/>
              <w:szCs w:val="20"/>
            </w:rPr>
            <w:t xml:space="preserve"> www.resourcecentre.org.uk</w:t>
          </w:r>
        </w:p>
      </w:tc>
      <w:tc>
        <w:tcPr>
          <w:tcW w:w="1382" w:type="dxa"/>
          <w:vAlign w:val="bottom"/>
        </w:tcPr>
        <w:p w14:paraId="5CFD2586" w14:textId="77777777" w:rsidR="00BA4252" w:rsidRPr="00962FF4" w:rsidRDefault="00BA4252" w:rsidP="007A5EC9">
          <w:pPr>
            <w:pStyle w:val="Footer"/>
          </w:pPr>
        </w:p>
      </w:tc>
    </w:tr>
  </w:tbl>
  <w:p w14:paraId="5CFD2588" w14:textId="77777777" w:rsidR="00F7325B" w:rsidRDefault="00F7325B" w:rsidP="007A5EC9">
    <w:pPr>
      <w:pStyle w:val="Footertiny"/>
    </w:pPr>
  </w:p>
  <w:p w14:paraId="5CFD2589" w14:textId="77777777" w:rsidR="00547CC8" w:rsidRDefault="00547CC8" w:rsidP="007A5EC9">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6854"/>
      <w:gridCol w:w="1866"/>
    </w:tblGrid>
    <w:tr w:rsidR="00865CC6" w:rsidRPr="00962FF4" w14:paraId="5CFD2591" w14:textId="77777777" w:rsidTr="00ED4994">
      <w:tc>
        <w:tcPr>
          <w:tcW w:w="7338" w:type="dxa"/>
          <w:vAlign w:val="bottom"/>
        </w:tcPr>
        <w:p w14:paraId="5CFD258F" w14:textId="3D5F65D7" w:rsidR="00865CC6" w:rsidRPr="00962FF4" w:rsidRDefault="00865CC6" w:rsidP="005F3A6E">
          <w:pPr>
            <w:pStyle w:val="Footer"/>
            <w:spacing w:before="60" w:after="60"/>
          </w:pPr>
          <w:r w:rsidRPr="00962FF4">
            <w:t xml:space="preserve">Brighton &amp; Hove Social Welfare and Educational Trust Ltd: Charity no. 287516, </w:t>
          </w:r>
          <w:r>
            <w:br/>
          </w:r>
          <w:r w:rsidRPr="00962FF4">
            <w:t xml:space="preserve">Limited Company registered in England no. </w:t>
          </w:r>
          <w:r w:rsidR="00695724">
            <w:t>0</w:t>
          </w:r>
          <w:r w:rsidRPr="00962FF4">
            <w:t>1730256, VAT no. 861 1001 75</w:t>
          </w:r>
        </w:p>
      </w:tc>
      <w:tc>
        <w:tcPr>
          <w:tcW w:w="1382" w:type="dxa"/>
          <w:vAlign w:val="center"/>
        </w:tcPr>
        <w:p w14:paraId="5CFD2590" w14:textId="687470CA" w:rsidR="00865CC6" w:rsidRPr="00962FF4" w:rsidRDefault="0011592D" w:rsidP="00ED4994">
          <w:pPr>
            <w:pStyle w:val="Footer"/>
          </w:pPr>
          <w:r>
            <w:t>J</w:t>
          </w:r>
          <w:r w:rsidR="00695724">
            <w:t>an 2026</w:t>
          </w:r>
        </w:p>
      </w:tc>
    </w:tr>
    <w:tr w:rsidR="00865CC6" w:rsidRPr="00962FF4" w14:paraId="5CFD2594" w14:textId="77777777" w:rsidTr="00414997">
      <w:tc>
        <w:tcPr>
          <w:tcW w:w="7338" w:type="dxa"/>
          <w:vAlign w:val="bottom"/>
        </w:tcPr>
        <w:p w14:paraId="5CFD2592" w14:textId="77777777" w:rsidR="00865CC6" w:rsidRPr="00962FF4" w:rsidRDefault="00865CC6" w:rsidP="005F3A6E">
          <w:pPr>
            <w:pStyle w:val="Footer"/>
            <w:spacing w:before="60" w:after="60"/>
          </w:pPr>
          <w:r w:rsidRPr="00BD41C9">
            <w:t xml:space="preserve">Licensed under the Creative Commons Attribution-ShareAlike 4.0 International License. </w:t>
          </w:r>
          <w:r w:rsidRPr="00BD41C9">
            <w:br/>
            <w:t>You are welcome to copy and share this information, as long as you credit the Resource Centre.</w:t>
          </w:r>
          <w:r w:rsidRPr="00BD41C9">
            <w:br/>
            <w:t>To view the full terms of the license, visit http://creativecommons.org/licenses/by-sa/4.0</w:t>
          </w:r>
        </w:p>
      </w:tc>
      <w:tc>
        <w:tcPr>
          <w:tcW w:w="1382" w:type="dxa"/>
          <w:vAlign w:val="bottom"/>
        </w:tcPr>
        <w:p w14:paraId="5CFD2593" w14:textId="77777777" w:rsidR="00865CC6" w:rsidRPr="00962FF4" w:rsidRDefault="00872D9A" w:rsidP="00414997">
          <w:pPr>
            <w:pStyle w:val="Footer"/>
          </w:pPr>
          <w:r>
            <w:rPr>
              <w:lang w:eastAsia="en-GB"/>
            </w:rPr>
            <mc:AlternateContent>
              <mc:Choice Requires="wpc">
                <w:drawing>
                  <wp:inline distT="0" distB="0" distL="0" distR="0" wp14:anchorId="5CFD259C" wp14:editId="5CFD259D">
                    <wp:extent cx="1021080" cy="198120"/>
                    <wp:effectExtent l="0" t="0" r="26670" b="1143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1021080" cy="19812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5"/>
                            <wps:cNvSpPr>
                              <a:spLocks noChangeArrowheads="1"/>
                            </wps:cNvSpPr>
                            <wps:spPr bwMode="auto">
                              <a:xfrm>
                                <a:off x="12065" y="6350"/>
                                <a:ext cx="996315" cy="173355"/>
                              </a:xfrm>
                              <a:prstGeom prst="rect">
                                <a:avLst/>
                              </a:prstGeom>
                              <a:solidFill>
                                <a:srgbClr val="FFFFFF"/>
                              </a:solidFill>
                              <a:ln w="0">
                                <a:solidFill>
                                  <a:srgbClr val="FFFFFF"/>
                                </a:solidFill>
                                <a:prstDash val="solid"/>
                                <a:miter lim="800000"/>
                                <a:headEnd/>
                                <a:tailEnd/>
                              </a:ln>
                            </wps:spPr>
                            <wps:bodyPr rot="0" vert="horz" wrap="square" lIns="91440" tIns="45720" rIns="91440" bIns="45720" anchor="t" anchorCtr="0" upright="1">
                              <a:noAutofit/>
                            </wps:bodyPr>
                          </wps:wsp>
                          <wps:wsp>
                            <wps:cNvPr id="5" name="Freeform 6"/>
                            <wps:cNvSpPr>
                              <a:spLocks noEditPoints="1"/>
                            </wps:cNvSpPr>
                            <wps:spPr bwMode="auto">
                              <a:xfrm>
                                <a:off x="5715" y="0"/>
                                <a:ext cx="1009015" cy="186055"/>
                              </a:xfrm>
                              <a:custGeom>
                                <a:avLst/>
                                <a:gdLst>
                                  <a:gd name="T0" fmla="*/ 4737 w 4767"/>
                                  <a:gd name="T1" fmla="*/ 60 h 880"/>
                                  <a:gd name="T2" fmla="*/ 4737 w 4767"/>
                                  <a:gd name="T3" fmla="*/ 30 h 880"/>
                                  <a:gd name="T4" fmla="*/ 4706 w 4767"/>
                                  <a:gd name="T5" fmla="*/ 30 h 880"/>
                                  <a:gd name="T6" fmla="*/ 4706 w 4767"/>
                                  <a:gd name="T7" fmla="*/ 850 h 880"/>
                                  <a:gd name="T8" fmla="*/ 4737 w 4767"/>
                                  <a:gd name="T9" fmla="*/ 850 h 880"/>
                                  <a:gd name="T10" fmla="*/ 4737 w 4767"/>
                                  <a:gd name="T11" fmla="*/ 820 h 880"/>
                                  <a:gd name="T12" fmla="*/ 31 w 4767"/>
                                  <a:gd name="T13" fmla="*/ 820 h 880"/>
                                  <a:gd name="T14" fmla="*/ 31 w 4767"/>
                                  <a:gd name="T15" fmla="*/ 850 h 880"/>
                                  <a:gd name="T16" fmla="*/ 62 w 4767"/>
                                  <a:gd name="T17" fmla="*/ 850 h 880"/>
                                  <a:gd name="T18" fmla="*/ 62 w 4767"/>
                                  <a:gd name="T19" fmla="*/ 30 h 880"/>
                                  <a:gd name="T20" fmla="*/ 31 w 4767"/>
                                  <a:gd name="T21" fmla="*/ 30 h 880"/>
                                  <a:gd name="T22" fmla="*/ 31 w 4767"/>
                                  <a:gd name="T23" fmla="*/ 60 h 880"/>
                                  <a:gd name="T24" fmla="*/ 4737 w 4767"/>
                                  <a:gd name="T25" fmla="*/ 60 h 880"/>
                                  <a:gd name="T26" fmla="*/ 31 w 4767"/>
                                  <a:gd name="T27" fmla="*/ 0 h 880"/>
                                  <a:gd name="T28" fmla="*/ 0 w 4767"/>
                                  <a:gd name="T29" fmla="*/ 0 h 880"/>
                                  <a:gd name="T30" fmla="*/ 0 w 4767"/>
                                  <a:gd name="T31" fmla="*/ 880 h 880"/>
                                  <a:gd name="T32" fmla="*/ 4767 w 4767"/>
                                  <a:gd name="T33" fmla="*/ 880 h 880"/>
                                  <a:gd name="T34" fmla="*/ 4767 w 4767"/>
                                  <a:gd name="T35" fmla="*/ 0 h 880"/>
                                  <a:gd name="T36" fmla="*/ 4737 w 4767"/>
                                  <a:gd name="T37" fmla="*/ 0 h 880"/>
                                  <a:gd name="T38" fmla="*/ 31 w 4767"/>
                                  <a:gd name="T39" fmla="*/ 0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67" h="880">
                                    <a:moveTo>
                                      <a:pt x="4737" y="60"/>
                                    </a:moveTo>
                                    <a:lnTo>
                                      <a:pt x="4737" y="30"/>
                                    </a:lnTo>
                                    <a:lnTo>
                                      <a:pt x="4706" y="30"/>
                                    </a:lnTo>
                                    <a:lnTo>
                                      <a:pt x="4706" y="850"/>
                                    </a:lnTo>
                                    <a:lnTo>
                                      <a:pt x="4737" y="850"/>
                                    </a:lnTo>
                                    <a:lnTo>
                                      <a:pt x="4737" y="820"/>
                                    </a:lnTo>
                                    <a:lnTo>
                                      <a:pt x="31" y="820"/>
                                    </a:lnTo>
                                    <a:lnTo>
                                      <a:pt x="31" y="850"/>
                                    </a:lnTo>
                                    <a:lnTo>
                                      <a:pt x="62" y="850"/>
                                    </a:lnTo>
                                    <a:lnTo>
                                      <a:pt x="62" y="30"/>
                                    </a:lnTo>
                                    <a:lnTo>
                                      <a:pt x="31" y="30"/>
                                    </a:lnTo>
                                    <a:lnTo>
                                      <a:pt x="31" y="60"/>
                                    </a:lnTo>
                                    <a:lnTo>
                                      <a:pt x="4737" y="60"/>
                                    </a:lnTo>
                                    <a:close/>
                                    <a:moveTo>
                                      <a:pt x="31" y="0"/>
                                    </a:moveTo>
                                    <a:lnTo>
                                      <a:pt x="0" y="0"/>
                                    </a:lnTo>
                                    <a:lnTo>
                                      <a:pt x="0" y="880"/>
                                    </a:lnTo>
                                    <a:lnTo>
                                      <a:pt x="4767" y="880"/>
                                    </a:lnTo>
                                    <a:lnTo>
                                      <a:pt x="4767" y="0"/>
                                    </a:lnTo>
                                    <a:lnTo>
                                      <a:pt x="4737" y="0"/>
                                    </a:lnTo>
                                    <a:lnTo>
                                      <a:pt x="3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31115" y="23495"/>
                                <a:ext cx="958215" cy="13906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7" name="Freeform 8"/>
                            <wps:cNvSpPr>
                              <a:spLocks/>
                            </wps:cNvSpPr>
                            <wps:spPr bwMode="auto">
                              <a:xfrm>
                                <a:off x="31115" y="23495"/>
                                <a:ext cx="280035" cy="139065"/>
                              </a:xfrm>
                              <a:custGeom>
                                <a:avLst/>
                                <a:gdLst>
                                  <a:gd name="T0" fmla="*/ 0 w 1325"/>
                                  <a:gd name="T1" fmla="*/ 0 h 657"/>
                                  <a:gd name="T2" fmla="*/ 0 w 1325"/>
                                  <a:gd name="T3" fmla="*/ 657 h 657"/>
                                  <a:gd name="T4" fmla="*/ 1196 w 1325"/>
                                  <a:gd name="T5" fmla="*/ 657 h 657"/>
                                  <a:gd name="T6" fmla="*/ 1232 w 1325"/>
                                  <a:gd name="T7" fmla="*/ 607 h 657"/>
                                  <a:gd name="T8" fmla="*/ 1263 w 1325"/>
                                  <a:gd name="T9" fmla="*/ 557 h 657"/>
                                  <a:gd name="T10" fmla="*/ 1290 w 1325"/>
                                  <a:gd name="T11" fmla="*/ 502 h 657"/>
                                  <a:gd name="T12" fmla="*/ 1309 w 1325"/>
                                  <a:gd name="T13" fmla="*/ 446 h 657"/>
                                  <a:gd name="T14" fmla="*/ 1320 w 1325"/>
                                  <a:gd name="T15" fmla="*/ 388 h 657"/>
                                  <a:gd name="T16" fmla="*/ 1325 w 1325"/>
                                  <a:gd name="T17" fmla="*/ 328 h 657"/>
                                  <a:gd name="T18" fmla="*/ 1320 w 1325"/>
                                  <a:gd name="T19" fmla="*/ 269 h 657"/>
                                  <a:gd name="T20" fmla="*/ 1309 w 1325"/>
                                  <a:gd name="T21" fmla="*/ 212 h 657"/>
                                  <a:gd name="T22" fmla="*/ 1290 w 1325"/>
                                  <a:gd name="T23" fmla="*/ 155 h 657"/>
                                  <a:gd name="T24" fmla="*/ 1265 w 1325"/>
                                  <a:gd name="T25" fmla="*/ 101 h 657"/>
                                  <a:gd name="T26" fmla="*/ 1234 w 1325"/>
                                  <a:gd name="T27" fmla="*/ 49 h 657"/>
                                  <a:gd name="T28" fmla="*/ 1197 w 1325"/>
                                  <a:gd name="T29" fmla="*/ 0 h 657"/>
                                  <a:gd name="T30" fmla="*/ 0 w 1325"/>
                                  <a:gd name="T31" fmla="*/ 0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25" h="657">
                                    <a:moveTo>
                                      <a:pt x="0" y="0"/>
                                    </a:moveTo>
                                    <a:lnTo>
                                      <a:pt x="0" y="657"/>
                                    </a:lnTo>
                                    <a:lnTo>
                                      <a:pt x="1196" y="657"/>
                                    </a:lnTo>
                                    <a:lnTo>
                                      <a:pt x="1232" y="607"/>
                                    </a:lnTo>
                                    <a:lnTo>
                                      <a:pt x="1263" y="557"/>
                                    </a:lnTo>
                                    <a:lnTo>
                                      <a:pt x="1290" y="502"/>
                                    </a:lnTo>
                                    <a:lnTo>
                                      <a:pt x="1309" y="446"/>
                                    </a:lnTo>
                                    <a:lnTo>
                                      <a:pt x="1320" y="388"/>
                                    </a:lnTo>
                                    <a:lnTo>
                                      <a:pt x="1325" y="328"/>
                                    </a:lnTo>
                                    <a:lnTo>
                                      <a:pt x="1320" y="269"/>
                                    </a:lnTo>
                                    <a:lnTo>
                                      <a:pt x="1309" y="212"/>
                                    </a:lnTo>
                                    <a:lnTo>
                                      <a:pt x="1290" y="155"/>
                                    </a:lnTo>
                                    <a:lnTo>
                                      <a:pt x="1265" y="101"/>
                                    </a:lnTo>
                                    <a:lnTo>
                                      <a:pt x="1234" y="49"/>
                                    </a:lnTo>
                                    <a:lnTo>
                                      <a:pt x="1197" y="0"/>
                                    </a:lnTo>
                                    <a:lnTo>
                                      <a:pt x="0" y="0"/>
                                    </a:lnTo>
                                    <a:close/>
                                  </a:path>
                                </a:pathLst>
                              </a:custGeom>
                              <a:solidFill>
                                <a:srgbClr val="A7C2B0"/>
                              </a:solidFill>
                              <a:ln w="0">
                                <a:solidFill>
                                  <a:srgbClr val="A7C2B0"/>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80645" y="23495"/>
                                <a:ext cx="168275" cy="139065"/>
                              </a:xfrm>
                              <a:custGeom>
                                <a:avLst/>
                                <a:gdLst>
                                  <a:gd name="T0" fmla="*/ 215 w 797"/>
                                  <a:gd name="T1" fmla="*/ 0 h 656"/>
                                  <a:gd name="T2" fmla="*/ 582 w 797"/>
                                  <a:gd name="T3" fmla="*/ 0 h 656"/>
                                  <a:gd name="T4" fmla="*/ 615 w 797"/>
                                  <a:gd name="T5" fmla="*/ 17 h 656"/>
                                  <a:gd name="T6" fmla="*/ 659 w 797"/>
                                  <a:gd name="T7" fmla="*/ 48 h 656"/>
                                  <a:gd name="T8" fmla="*/ 699 w 797"/>
                                  <a:gd name="T9" fmla="*/ 85 h 656"/>
                                  <a:gd name="T10" fmla="*/ 732 w 797"/>
                                  <a:gd name="T11" fmla="*/ 125 h 656"/>
                                  <a:gd name="T12" fmla="*/ 760 w 797"/>
                                  <a:gd name="T13" fmla="*/ 171 h 656"/>
                                  <a:gd name="T14" fmla="*/ 781 w 797"/>
                                  <a:gd name="T15" fmla="*/ 220 h 656"/>
                                  <a:gd name="T16" fmla="*/ 792 w 797"/>
                                  <a:gd name="T17" fmla="*/ 273 h 656"/>
                                  <a:gd name="T18" fmla="*/ 797 w 797"/>
                                  <a:gd name="T19" fmla="*/ 328 h 656"/>
                                  <a:gd name="T20" fmla="*/ 797 w 797"/>
                                  <a:gd name="T21" fmla="*/ 328 h 656"/>
                                  <a:gd name="T22" fmla="*/ 792 w 797"/>
                                  <a:gd name="T23" fmla="*/ 383 h 656"/>
                                  <a:gd name="T24" fmla="*/ 781 w 797"/>
                                  <a:gd name="T25" fmla="*/ 434 h 656"/>
                                  <a:gd name="T26" fmla="*/ 760 w 797"/>
                                  <a:gd name="T27" fmla="*/ 485 h 656"/>
                                  <a:gd name="T28" fmla="*/ 732 w 797"/>
                                  <a:gd name="T29" fmla="*/ 529 h 656"/>
                                  <a:gd name="T30" fmla="*/ 700 w 797"/>
                                  <a:gd name="T31" fmla="*/ 571 h 656"/>
                                  <a:gd name="T32" fmla="*/ 661 w 797"/>
                                  <a:gd name="T33" fmla="*/ 607 h 656"/>
                                  <a:gd name="T34" fmla="*/ 615 w 797"/>
                                  <a:gd name="T35" fmla="*/ 639 h 656"/>
                                  <a:gd name="T36" fmla="*/ 582 w 797"/>
                                  <a:gd name="T37" fmla="*/ 656 h 656"/>
                                  <a:gd name="T38" fmla="*/ 215 w 797"/>
                                  <a:gd name="T39" fmla="*/ 656 h 656"/>
                                  <a:gd name="T40" fmla="*/ 181 w 797"/>
                                  <a:gd name="T41" fmla="*/ 639 h 656"/>
                                  <a:gd name="T42" fmla="*/ 137 w 797"/>
                                  <a:gd name="T43" fmla="*/ 608 h 656"/>
                                  <a:gd name="T44" fmla="*/ 98 w 797"/>
                                  <a:gd name="T45" fmla="*/ 571 h 656"/>
                                  <a:gd name="T46" fmla="*/ 64 w 797"/>
                                  <a:gd name="T47" fmla="*/ 531 h 656"/>
                                  <a:gd name="T48" fmla="*/ 38 w 797"/>
                                  <a:gd name="T49" fmla="*/ 485 h 656"/>
                                  <a:gd name="T50" fmla="*/ 18 w 797"/>
                                  <a:gd name="T51" fmla="*/ 436 h 656"/>
                                  <a:gd name="T52" fmla="*/ 4 w 797"/>
                                  <a:gd name="T53" fmla="*/ 383 h 656"/>
                                  <a:gd name="T54" fmla="*/ 0 w 797"/>
                                  <a:gd name="T55" fmla="*/ 328 h 656"/>
                                  <a:gd name="T56" fmla="*/ 0 w 797"/>
                                  <a:gd name="T57" fmla="*/ 328 h 656"/>
                                  <a:gd name="T58" fmla="*/ 4 w 797"/>
                                  <a:gd name="T59" fmla="*/ 273 h 656"/>
                                  <a:gd name="T60" fmla="*/ 18 w 797"/>
                                  <a:gd name="T61" fmla="*/ 222 h 656"/>
                                  <a:gd name="T62" fmla="*/ 37 w 797"/>
                                  <a:gd name="T63" fmla="*/ 171 h 656"/>
                                  <a:gd name="T64" fmla="*/ 64 w 797"/>
                                  <a:gd name="T65" fmla="*/ 127 h 656"/>
                                  <a:gd name="T66" fmla="*/ 98 w 797"/>
                                  <a:gd name="T67" fmla="*/ 85 h 656"/>
                                  <a:gd name="T68" fmla="*/ 137 w 797"/>
                                  <a:gd name="T69" fmla="*/ 49 h 656"/>
                                  <a:gd name="T70" fmla="*/ 181 w 797"/>
                                  <a:gd name="T71" fmla="*/ 17 h 656"/>
                                  <a:gd name="T72" fmla="*/ 215 w 797"/>
                                  <a:gd name="T73"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97" h="656">
                                    <a:moveTo>
                                      <a:pt x="215" y="0"/>
                                    </a:moveTo>
                                    <a:lnTo>
                                      <a:pt x="582" y="0"/>
                                    </a:lnTo>
                                    <a:lnTo>
                                      <a:pt x="615" y="17"/>
                                    </a:lnTo>
                                    <a:lnTo>
                                      <a:pt x="659" y="48"/>
                                    </a:lnTo>
                                    <a:lnTo>
                                      <a:pt x="699" y="85"/>
                                    </a:lnTo>
                                    <a:lnTo>
                                      <a:pt x="732" y="125"/>
                                    </a:lnTo>
                                    <a:lnTo>
                                      <a:pt x="760" y="171"/>
                                    </a:lnTo>
                                    <a:lnTo>
                                      <a:pt x="781" y="220"/>
                                    </a:lnTo>
                                    <a:lnTo>
                                      <a:pt x="792" y="273"/>
                                    </a:lnTo>
                                    <a:lnTo>
                                      <a:pt x="797" y="328"/>
                                    </a:lnTo>
                                    <a:lnTo>
                                      <a:pt x="797" y="328"/>
                                    </a:lnTo>
                                    <a:lnTo>
                                      <a:pt x="792" y="383"/>
                                    </a:lnTo>
                                    <a:lnTo>
                                      <a:pt x="781" y="434"/>
                                    </a:lnTo>
                                    <a:lnTo>
                                      <a:pt x="760" y="485"/>
                                    </a:lnTo>
                                    <a:lnTo>
                                      <a:pt x="732" y="529"/>
                                    </a:lnTo>
                                    <a:lnTo>
                                      <a:pt x="700" y="571"/>
                                    </a:lnTo>
                                    <a:lnTo>
                                      <a:pt x="661" y="607"/>
                                    </a:lnTo>
                                    <a:lnTo>
                                      <a:pt x="615" y="639"/>
                                    </a:lnTo>
                                    <a:lnTo>
                                      <a:pt x="582" y="656"/>
                                    </a:lnTo>
                                    <a:lnTo>
                                      <a:pt x="215" y="656"/>
                                    </a:lnTo>
                                    <a:lnTo>
                                      <a:pt x="181" y="639"/>
                                    </a:lnTo>
                                    <a:lnTo>
                                      <a:pt x="137" y="608"/>
                                    </a:lnTo>
                                    <a:lnTo>
                                      <a:pt x="98" y="571"/>
                                    </a:lnTo>
                                    <a:lnTo>
                                      <a:pt x="64" y="531"/>
                                    </a:lnTo>
                                    <a:lnTo>
                                      <a:pt x="38" y="485"/>
                                    </a:lnTo>
                                    <a:lnTo>
                                      <a:pt x="18" y="436"/>
                                    </a:lnTo>
                                    <a:lnTo>
                                      <a:pt x="4" y="383"/>
                                    </a:lnTo>
                                    <a:lnTo>
                                      <a:pt x="0" y="328"/>
                                    </a:lnTo>
                                    <a:lnTo>
                                      <a:pt x="0" y="328"/>
                                    </a:lnTo>
                                    <a:lnTo>
                                      <a:pt x="4" y="273"/>
                                    </a:lnTo>
                                    <a:lnTo>
                                      <a:pt x="18" y="222"/>
                                    </a:lnTo>
                                    <a:lnTo>
                                      <a:pt x="37" y="171"/>
                                    </a:lnTo>
                                    <a:lnTo>
                                      <a:pt x="64" y="127"/>
                                    </a:lnTo>
                                    <a:lnTo>
                                      <a:pt x="98" y="85"/>
                                    </a:lnTo>
                                    <a:lnTo>
                                      <a:pt x="137" y="49"/>
                                    </a:lnTo>
                                    <a:lnTo>
                                      <a:pt x="181" y="17"/>
                                    </a:lnTo>
                                    <a:lnTo>
                                      <a:pt x="215"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68580" y="23495"/>
                                <a:ext cx="193040" cy="139065"/>
                              </a:xfrm>
                              <a:custGeom>
                                <a:avLst/>
                                <a:gdLst>
                                  <a:gd name="T0" fmla="*/ 653 w 912"/>
                                  <a:gd name="T1" fmla="*/ 206 h 656"/>
                                  <a:gd name="T2" fmla="*/ 715 w 912"/>
                                  <a:gd name="T3" fmla="*/ 258 h 656"/>
                                  <a:gd name="T4" fmla="*/ 623 w 912"/>
                                  <a:gd name="T5" fmla="*/ 256 h 656"/>
                                  <a:gd name="T6" fmla="*/ 563 w 912"/>
                                  <a:gd name="T7" fmla="*/ 265 h 656"/>
                                  <a:gd name="T8" fmla="*/ 541 w 912"/>
                                  <a:gd name="T9" fmla="*/ 328 h 656"/>
                                  <a:gd name="T10" fmla="*/ 563 w 912"/>
                                  <a:gd name="T11" fmla="*/ 391 h 656"/>
                                  <a:gd name="T12" fmla="*/ 621 w 912"/>
                                  <a:gd name="T13" fmla="*/ 401 h 656"/>
                                  <a:gd name="T14" fmla="*/ 658 w 912"/>
                                  <a:gd name="T15" fmla="*/ 367 h 656"/>
                                  <a:gd name="T16" fmla="*/ 677 w 912"/>
                                  <a:gd name="T17" fmla="*/ 436 h 656"/>
                                  <a:gd name="T18" fmla="*/ 596 w 912"/>
                                  <a:gd name="T19" fmla="*/ 460 h 656"/>
                                  <a:gd name="T20" fmla="*/ 518 w 912"/>
                                  <a:gd name="T21" fmla="*/ 440 h 656"/>
                                  <a:gd name="T22" fmla="*/ 469 w 912"/>
                                  <a:gd name="T23" fmla="*/ 383 h 656"/>
                                  <a:gd name="T24" fmla="*/ 463 w 912"/>
                                  <a:gd name="T25" fmla="*/ 299 h 656"/>
                                  <a:gd name="T26" fmla="*/ 499 w 912"/>
                                  <a:gd name="T27" fmla="*/ 232 h 656"/>
                                  <a:gd name="T28" fmla="*/ 566 w 912"/>
                                  <a:gd name="T29" fmla="*/ 199 h 656"/>
                                  <a:gd name="T30" fmla="*/ 361 w 912"/>
                                  <a:gd name="T31" fmla="*/ 199 h 656"/>
                                  <a:gd name="T32" fmla="*/ 434 w 912"/>
                                  <a:gd name="T33" fmla="*/ 236 h 656"/>
                                  <a:gd name="T34" fmla="*/ 377 w 912"/>
                                  <a:gd name="T35" fmla="*/ 268 h 656"/>
                                  <a:gd name="T36" fmla="*/ 317 w 912"/>
                                  <a:gd name="T37" fmla="*/ 255 h 656"/>
                                  <a:gd name="T38" fmla="*/ 281 w 912"/>
                                  <a:gd name="T39" fmla="*/ 301 h 656"/>
                                  <a:gd name="T40" fmla="*/ 288 w 912"/>
                                  <a:gd name="T41" fmla="*/ 375 h 656"/>
                                  <a:gd name="T42" fmla="*/ 339 w 912"/>
                                  <a:gd name="T43" fmla="*/ 403 h 656"/>
                                  <a:gd name="T44" fmla="*/ 386 w 912"/>
                                  <a:gd name="T45" fmla="*/ 383 h 656"/>
                                  <a:gd name="T46" fmla="*/ 434 w 912"/>
                                  <a:gd name="T47" fmla="*/ 417 h 656"/>
                                  <a:gd name="T48" fmla="*/ 363 w 912"/>
                                  <a:gd name="T49" fmla="*/ 457 h 656"/>
                                  <a:gd name="T50" fmla="*/ 276 w 912"/>
                                  <a:gd name="T51" fmla="*/ 452 h 656"/>
                                  <a:gd name="T52" fmla="*/ 216 w 912"/>
                                  <a:gd name="T53" fmla="*/ 406 h 656"/>
                                  <a:gd name="T54" fmla="*/ 196 w 912"/>
                                  <a:gd name="T55" fmla="*/ 328 h 656"/>
                                  <a:gd name="T56" fmla="*/ 218 w 912"/>
                                  <a:gd name="T57" fmla="*/ 252 h 656"/>
                                  <a:gd name="T58" fmla="*/ 278 w 912"/>
                                  <a:gd name="T59" fmla="*/ 204 h 656"/>
                                  <a:gd name="T60" fmla="*/ 585 w 912"/>
                                  <a:gd name="T61" fmla="*/ 0 h 656"/>
                                  <a:gd name="T62" fmla="*/ 820 w 912"/>
                                  <a:gd name="T63" fmla="*/ 69 h 656"/>
                                  <a:gd name="T64" fmla="*/ 898 w 912"/>
                                  <a:gd name="T65" fmla="*/ 216 h 656"/>
                                  <a:gd name="T66" fmla="*/ 908 w 912"/>
                                  <a:gd name="T67" fmla="*/ 385 h 656"/>
                                  <a:gd name="T68" fmla="*/ 854 w 912"/>
                                  <a:gd name="T69" fmla="*/ 539 h 656"/>
                                  <a:gd name="T70" fmla="*/ 746 w 912"/>
                                  <a:gd name="T71" fmla="*/ 656 h 656"/>
                                  <a:gd name="T72" fmla="*/ 675 w 912"/>
                                  <a:gd name="T73" fmla="*/ 608 h 656"/>
                                  <a:gd name="T74" fmla="*/ 782 w 912"/>
                                  <a:gd name="T75" fmla="*/ 502 h 656"/>
                                  <a:gd name="T76" fmla="*/ 827 w 912"/>
                                  <a:gd name="T77" fmla="*/ 375 h 656"/>
                                  <a:gd name="T78" fmla="*/ 819 w 912"/>
                                  <a:gd name="T79" fmla="*/ 236 h 656"/>
                                  <a:gd name="T80" fmla="*/ 754 w 912"/>
                                  <a:gd name="T81" fmla="*/ 117 h 656"/>
                                  <a:gd name="T82" fmla="*/ 643 w 912"/>
                                  <a:gd name="T83" fmla="*/ 25 h 656"/>
                                  <a:gd name="T84" fmla="*/ 167 w 912"/>
                                  <a:gd name="T85" fmla="*/ 0 h 656"/>
                                  <a:gd name="T86" fmla="*/ 270 w 912"/>
                                  <a:gd name="T87" fmla="*/ 25 h 656"/>
                                  <a:gd name="T88" fmla="*/ 159 w 912"/>
                                  <a:gd name="T89" fmla="*/ 118 h 656"/>
                                  <a:gd name="T90" fmla="*/ 94 w 912"/>
                                  <a:gd name="T91" fmla="*/ 237 h 656"/>
                                  <a:gd name="T92" fmla="*/ 85 w 912"/>
                                  <a:gd name="T93" fmla="*/ 374 h 656"/>
                                  <a:gd name="T94" fmla="*/ 132 w 912"/>
                                  <a:gd name="T95" fmla="*/ 499 h 656"/>
                                  <a:gd name="T96" fmla="*/ 231 w 912"/>
                                  <a:gd name="T97" fmla="*/ 604 h 656"/>
                                  <a:gd name="T98" fmla="*/ 333 w 912"/>
                                  <a:gd name="T99" fmla="*/ 656 h 656"/>
                                  <a:gd name="T100" fmla="*/ 94 w 912"/>
                                  <a:gd name="T101" fmla="*/ 584 h 656"/>
                                  <a:gd name="T102" fmla="*/ 15 w 912"/>
                                  <a:gd name="T103" fmla="*/ 439 h 656"/>
                                  <a:gd name="T104" fmla="*/ 3 w 912"/>
                                  <a:gd name="T105" fmla="*/ 272 h 656"/>
                                  <a:gd name="T106" fmla="*/ 60 w 912"/>
                                  <a:gd name="T107" fmla="*/ 117 h 656"/>
                                  <a:gd name="T108" fmla="*/ 167 w 912"/>
                                  <a:gd name="T109"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12" h="656">
                                    <a:moveTo>
                                      <a:pt x="594" y="196"/>
                                    </a:moveTo>
                                    <a:lnTo>
                                      <a:pt x="626" y="199"/>
                                    </a:lnTo>
                                    <a:lnTo>
                                      <a:pt x="653" y="206"/>
                                    </a:lnTo>
                                    <a:lnTo>
                                      <a:pt x="678" y="219"/>
                                    </a:lnTo>
                                    <a:lnTo>
                                      <a:pt x="697" y="236"/>
                                    </a:lnTo>
                                    <a:lnTo>
                                      <a:pt x="715" y="258"/>
                                    </a:lnTo>
                                    <a:lnTo>
                                      <a:pt x="653" y="286"/>
                                    </a:lnTo>
                                    <a:lnTo>
                                      <a:pt x="640" y="268"/>
                                    </a:lnTo>
                                    <a:lnTo>
                                      <a:pt x="623" y="256"/>
                                    </a:lnTo>
                                    <a:lnTo>
                                      <a:pt x="602" y="252"/>
                                    </a:lnTo>
                                    <a:lnTo>
                                      <a:pt x="580" y="255"/>
                                    </a:lnTo>
                                    <a:lnTo>
                                      <a:pt x="563" y="265"/>
                                    </a:lnTo>
                                    <a:lnTo>
                                      <a:pt x="551" y="279"/>
                                    </a:lnTo>
                                    <a:lnTo>
                                      <a:pt x="544" y="301"/>
                                    </a:lnTo>
                                    <a:lnTo>
                                      <a:pt x="541" y="328"/>
                                    </a:lnTo>
                                    <a:lnTo>
                                      <a:pt x="544" y="354"/>
                                    </a:lnTo>
                                    <a:lnTo>
                                      <a:pt x="551" y="375"/>
                                    </a:lnTo>
                                    <a:lnTo>
                                      <a:pt x="563" y="391"/>
                                    </a:lnTo>
                                    <a:lnTo>
                                      <a:pt x="580" y="400"/>
                                    </a:lnTo>
                                    <a:lnTo>
                                      <a:pt x="602" y="403"/>
                                    </a:lnTo>
                                    <a:lnTo>
                                      <a:pt x="621" y="401"/>
                                    </a:lnTo>
                                    <a:lnTo>
                                      <a:pt x="636" y="394"/>
                                    </a:lnTo>
                                    <a:lnTo>
                                      <a:pt x="649" y="383"/>
                                    </a:lnTo>
                                    <a:lnTo>
                                      <a:pt x="658" y="367"/>
                                    </a:lnTo>
                                    <a:lnTo>
                                      <a:pt x="716" y="394"/>
                                    </a:lnTo>
                                    <a:lnTo>
                                      <a:pt x="699" y="417"/>
                                    </a:lnTo>
                                    <a:lnTo>
                                      <a:pt x="677" y="436"/>
                                    </a:lnTo>
                                    <a:lnTo>
                                      <a:pt x="653" y="449"/>
                                    </a:lnTo>
                                    <a:lnTo>
                                      <a:pt x="626" y="457"/>
                                    </a:lnTo>
                                    <a:lnTo>
                                      <a:pt x="596" y="460"/>
                                    </a:lnTo>
                                    <a:lnTo>
                                      <a:pt x="567" y="457"/>
                                    </a:lnTo>
                                    <a:lnTo>
                                      <a:pt x="541" y="452"/>
                                    </a:lnTo>
                                    <a:lnTo>
                                      <a:pt x="518" y="440"/>
                                    </a:lnTo>
                                    <a:lnTo>
                                      <a:pt x="497" y="424"/>
                                    </a:lnTo>
                                    <a:lnTo>
                                      <a:pt x="481" y="406"/>
                                    </a:lnTo>
                                    <a:lnTo>
                                      <a:pt x="469" y="383"/>
                                    </a:lnTo>
                                    <a:lnTo>
                                      <a:pt x="463" y="357"/>
                                    </a:lnTo>
                                    <a:lnTo>
                                      <a:pt x="461" y="328"/>
                                    </a:lnTo>
                                    <a:lnTo>
                                      <a:pt x="463" y="299"/>
                                    </a:lnTo>
                                    <a:lnTo>
                                      <a:pt x="469" y="273"/>
                                    </a:lnTo>
                                    <a:lnTo>
                                      <a:pt x="481" y="252"/>
                                    </a:lnTo>
                                    <a:lnTo>
                                      <a:pt x="499" y="232"/>
                                    </a:lnTo>
                                    <a:lnTo>
                                      <a:pt x="518" y="216"/>
                                    </a:lnTo>
                                    <a:lnTo>
                                      <a:pt x="541" y="204"/>
                                    </a:lnTo>
                                    <a:lnTo>
                                      <a:pt x="566" y="199"/>
                                    </a:lnTo>
                                    <a:lnTo>
                                      <a:pt x="594" y="196"/>
                                    </a:lnTo>
                                    <a:close/>
                                    <a:moveTo>
                                      <a:pt x="329" y="196"/>
                                    </a:moveTo>
                                    <a:lnTo>
                                      <a:pt x="361" y="199"/>
                                    </a:lnTo>
                                    <a:lnTo>
                                      <a:pt x="389" y="206"/>
                                    </a:lnTo>
                                    <a:lnTo>
                                      <a:pt x="414" y="219"/>
                                    </a:lnTo>
                                    <a:lnTo>
                                      <a:pt x="434" y="236"/>
                                    </a:lnTo>
                                    <a:lnTo>
                                      <a:pt x="450" y="258"/>
                                    </a:lnTo>
                                    <a:lnTo>
                                      <a:pt x="390" y="286"/>
                                    </a:lnTo>
                                    <a:lnTo>
                                      <a:pt x="377" y="268"/>
                                    </a:lnTo>
                                    <a:lnTo>
                                      <a:pt x="360" y="256"/>
                                    </a:lnTo>
                                    <a:lnTo>
                                      <a:pt x="339" y="252"/>
                                    </a:lnTo>
                                    <a:lnTo>
                                      <a:pt x="317" y="255"/>
                                    </a:lnTo>
                                    <a:lnTo>
                                      <a:pt x="300" y="265"/>
                                    </a:lnTo>
                                    <a:lnTo>
                                      <a:pt x="288" y="279"/>
                                    </a:lnTo>
                                    <a:lnTo>
                                      <a:pt x="281" y="301"/>
                                    </a:lnTo>
                                    <a:lnTo>
                                      <a:pt x="278" y="328"/>
                                    </a:lnTo>
                                    <a:lnTo>
                                      <a:pt x="281" y="354"/>
                                    </a:lnTo>
                                    <a:lnTo>
                                      <a:pt x="288" y="375"/>
                                    </a:lnTo>
                                    <a:lnTo>
                                      <a:pt x="300" y="391"/>
                                    </a:lnTo>
                                    <a:lnTo>
                                      <a:pt x="317" y="400"/>
                                    </a:lnTo>
                                    <a:lnTo>
                                      <a:pt x="339" y="403"/>
                                    </a:lnTo>
                                    <a:lnTo>
                                      <a:pt x="357" y="401"/>
                                    </a:lnTo>
                                    <a:lnTo>
                                      <a:pt x="373" y="394"/>
                                    </a:lnTo>
                                    <a:lnTo>
                                      <a:pt x="386" y="383"/>
                                    </a:lnTo>
                                    <a:lnTo>
                                      <a:pt x="396" y="367"/>
                                    </a:lnTo>
                                    <a:lnTo>
                                      <a:pt x="452" y="394"/>
                                    </a:lnTo>
                                    <a:lnTo>
                                      <a:pt x="434" y="417"/>
                                    </a:lnTo>
                                    <a:lnTo>
                                      <a:pt x="414" y="436"/>
                                    </a:lnTo>
                                    <a:lnTo>
                                      <a:pt x="389" y="449"/>
                                    </a:lnTo>
                                    <a:lnTo>
                                      <a:pt x="363" y="457"/>
                                    </a:lnTo>
                                    <a:lnTo>
                                      <a:pt x="332" y="460"/>
                                    </a:lnTo>
                                    <a:lnTo>
                                      <a:pt x="303" y="457"/>
                                    </a:lnTo>
                                    <a:lnTo>
                                      <a:pt x="276" y="452"/>
                                    </a:lnTo>
                                    <a:lnTo>
                                      <a:pt x="253" y="440"/>
                                    </a:lnTo>
                                    <a:lnTo>
                                      <a:pt x="234" y="424"/>
                                    </a:lnTo>
                                    <a:lnTo>
                                      <a:pt x="216" y="406"/>
                                    </a:lnTo>
                                    <a:lnTo>
                                      <a:pt x="206" y="383"/>
                                    </a:lnTo>
                                    <a:lnTo>
                                      <a:pt x="199" y="357"/>
                                    </a:lnTo>
                                    <a:lnTo>
                                      <a:pt x="196" y="328"/>
                                    </a:lnTo>
                                    <a:lnTo>
                                      <a:pt x="199" y="299"/>
                                    </a:lnTo>
                                    <a:lnTo>
                                      <a:pt x="206" y="273"/>
                                    </a:lnTo>
                                    <a:lnTo>
                                      <a:pt x="218" y="252"/>
                                    </a:lnTo>
                                    <a:lnTo>
                                      <a:pt x="234" y="232"/>
                                    </a:lnTo>
                                    <a:lnTo>
                                      <a:pt x="254" y="216"/>
                                    </a:lnTo>
                                    <a:lnTo>
                                      <a:pt x="278" y="204"/>
                                    </a:lnTo>
                                    <a:lnTo>
                                      <a:pt x="303" y="199"/>
                                    </a:lnTo>
                                    <a:lnTo>
                                      <a:pt x="329" y="196"/>
                                    </a:lnTo>
                                    <a:close/>
                                    <a:moveTo>
                                      <a:pt x="585" y="0"/>
                                    </a:moveTo>
                                    <a:lnTo>
                                      <a:pt x="747" y="0"/>
                                    </a:lnTo>
                                    <a:lnTo>
                                      <a:pt x="779" y="26"/>
                                    </a:lnTo>
                                    <a:lnTo>
                                      <a:pt x="820" y="69"/>
                                    </a:lnTo>
                                    <a:lnTo>
                                      <a:pt x="854" y="115"/>
                                    </a:lnTo>
                                    <a:lnTo>
                                      <a:pt x="879" y="163"/>
                                    </a:lnTo>
                                    <a:lnTo>
                                      <a:pt x="898" y="216"/>
                                    </a:lnTo>
                                    <a:lnTo>
                                      <a:pt x="908" y="270"/>
                                    </a:lnTo>
                                    <a:lnTo>
                                      <a:pt x="912" y="328"/>
                                    </a:lnTo>
                                    <a:lnTo>
                                      <a:pt x="908" y="385"/>
                                    </a:lnTo>
                                    <a:lnTo>
                                      <a:pt x="898" y="440"/>
                                    </a:lnTo>
                                    <a:lnTo>
                                      <a:pt x="880" y="492"/>
                                    </a:lnTo>
                                    <a:lnTo>
                                      <a:pt x="854" y="539"/>
                                    </a:lnTo>
                                    <a:lnTo>
                                      <a:pt x="822" y="585"/>
                                    </a:lnTo>
                                    <a:lnTo>
                                      <a:pt x="782" y="627"/>
                                    </a:lnTo>
                                    <a:lnTo>
                                      <a:pt x="746" y="656"/>
                                    </a:lnTo>
                                    <a:lnTo>
                                      <a:pt x="580" y="656"/>
                                    </a:lnTo>
                                    <a:lnTo>
                                      <a:pt x="626" y="639"/>
                                    </a:lnTo>
                                    <a:lnTo>
                                      <a:pt x="675" y="608"/>
                                    </a:lnTo>
                                    <a:lnTo>
                                      <a:pt x="722" y="571"/>
                                    </a:lnTo>
                                    <a:lnTo>
                                      <a:pt x="756" y="538"/>
                                    </a:lnTo>
                                    <a:lnTo>
                                      <a:pt x="782" y="502"/>
                                    </a:lnTo>
                                    <a:lnTo>
                                      <a:pt x="804" y="462"/>
                                    </a:lnTo>
                                    <a:lnTo>
                                      <a:pt x="819" y="420"/>
                                    </a:lnTo>
                                    <a:lnTo>
                                      <a:pt x="827" y="375"/>
                                    </a:lnTo>
                                    <a:lnTo>
                                      <a:pt x="830" y="328"/>
                                    </a:lnTo>
                                    <a:lnTo>
                                      <a:pt x="827" y="281"/>
                                    </a:lnTo>
                                    <a:lnTo>
                                      <a:pt x="819" y="236"/>
                                    </a:lnTo>
                                    <a:lnTo>
                                      <a:pt x="803" y="193"/>
                                    </a:lnTo>
                                    <a:lnTo>
                                      <a:pt x="782" y="154"/>
                                    </a:lnTo>
                                    <a:lnTo>
                                      <a:pt x="754" y="117"/>
                                    </a:lnTo>
                                    <a:lnTo>
                                      <a:pt x="721" y="81"/>
                                    </a:lnTo>
                                    <a:lnTo>
                                      <a:pt x="683" y="50"/>
                                    </a:lnTo>
                                    <a:lnTo>
                                      <a:pt x="643" y="25"/>
                                    </a:lnTo>
                                    <a:lnTo>
                                      <a:pt x="601" y="4"/>
                                    </a:lnTo>
                                    <a:lnTo>
                                      <a:pt x="585" y="0"/>
                                    </a:lnTo>
                                    <a:close/>
                                    <a:moveTo>
                                      <a:pt x="167" y="0"/>
                                    </a:moveTo>
                                    <a:lnTo>
                                      <a:pt x="329" y="0"/>
                                    </a:lnTo>
                                    <a:lnTo>
                                      <a:pt x="313" y="4"/>
                                    </a:lnTo>
                                    <a:lnTo>
                                      <a:pt x="270" y="25"/>
                                    </a:lnTo>
                                    <a:lnTo>
                                      <a:pt x="231" y="50"/>
                                    </a:lnTo>
                                    <a:lnTo>
                                      <a:pt x="193" y="82"/>
                                    </a:lnTo>
                                    <a:lnTo>
                                      <a:pt x="159" y="118"/>
                                    </a:lnTo>
                                    <a:lnTo>
                                      <a:pt x="132" y="155"/>
                                    </a:lnTo>
                                    <a:lnTo>
                                      <a:pt x="110" y="196"/>
                                    </a:lnTo>
                                    <a:lnTo>
                                      <a:pt x="94" y="237"/>
                                    </a:lnTo>
                                    <a:lnTo>
                                      <a:pt x="85" y="282"/>
                                    </a:lnTo>
                                    <a:lnTo>
                                      <a:pt x="82" y="328"/>
                                    </a:lnTo>
                                    <a:lnTo>
                                      <a:pt x="85" y="374"/>
                                    </a:lnTo>
                                    <a:lnTo>
                                      <a:pt x="94" y="419"/>
                                    </a:lnTo>
                                    <a:lnTo>
                                      <a:pt x="110" y="460"/>
                                    </a:lnTo>
                                    <a:lnTo>
                                      <a:pt x="132" y="499"/>
                                    </a:lnTo>
                                    <a:lnTo>
                                      <a:pt x="158" y="536"/>
                                    </a:lnTo>
                                    <a:lnTo>
                                      <a:pt x="193" y="572"/>
                                    </a:lnTo>
                                    <a:lnTo>
                                      <a:pt x="231" y="604"/>
                                    </a:lnTo>
                                    <a:lnTo>
                                      <a:pt x="270" y="630"/>
                                    </a:lnTo>
                                    <a:lnTo>
                                      <a:pt x="314" y="650"/>
                                    </a:lnTo>
                                    <a:lnTo>
                                      <a:pt x="333" y="656"/>
                                    </a:lnTo>
                                    <a:lnTo>
                                      <a:pt x="168" y="656"/>
                                    </a:lnTo>
                                    <a:lnTo>
                                      <a:pt x="135" y="627"/>
                                    </a:lnTo>
                                    <a:lnTo>
                                      <a:pt x="94" y="584"/>
                                    </a:lnTo>
                                    <a:lnTo>
                                      <a:pt x="60" y="538"/>
                                    </a:lnTo>
                                    <a:lnTo>
                                      <a:pt x="34" y="490"/>
                                    </a:lnTo>
                                    <a:lnTo>
                                      <a:pt x="15" y="439"/>
                                    </a:lnTo>
                                    <a:lnTo>
                                      <a:pt x="3" y="384"/>
                                    </a:lnTo>
                                    <a:lnTo>
                                      <a:pt x="0" y="328"/>
                                    </a:lnTo>
                                    <a:lnTo>
                                      <a:pt x="3" y="272"/>
                                    </a:lnTo>
                                    <a:lnTo>
                                      <a:pt x="15" y="217"/>
                                    </a:lnTo>
                                    <a:lnTo>
                                      <a:pt x="34" y="165"/>
                                    </a:lnTo>
                                    <a:lnTo>
                                      <a:pt x="60" y="117"/>
                                    </a:lnTo>
                                    <a:lnTo>
                                      <a:pt x="94" y="71"/>
                                    </a:lnTo>
                                    <a:lnTo>
                                      <a:pt x="135" y="26"/>
                                    </a:lnTo>
                                    <a:lnTo>
                                      <a:pt x="16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noEditPoints="1"/>
                            </wps:cNvSpPr>
                            <wps:spPr bwMode="auto">
                              <a:xfrm>
                                <a:off x="342265" y="57150"/>
                                <a:ext cx="317500" cy="72390"/>
                              </a:xfrm>
                              <a:custGeom>
                                <a:avLst/>
                                <a:gdLst>
                                  <a:gd name="T0" fmla="*/ 174 w 1500"/>
                                  <a:gd name="T1" fmla="*/ 124 h 341"/>
                                  <a:gd name="T2" fmla="*/ 182 w 1500"/>
                                  <a:gd name="T3" fmla="*/ 84 h 341"/>
                                  <a:gd name="T4" fmla="*/ 142 w 1500"/>
                                  <a:gd name="T5" fmla="*/ 64 h 341"/>
                                  <a:gd name="T6" fmla="*/ 142 w 1500"/>
                                  <a:gd name="T7" fmla="*/ 133 h 341"/>
                                  <a:gd name="T8" fmla="*/ 175 w 1500"/>
                                  <a:gd name="T9" fmla="*/ 272 h 341"/>
                                  <a:gd name="T10" fmla="*/ 199 w 1500"/>
                                  <a:gd name="T11" fmla="*/ 246 h 341"/>
                                  <a:gd name="T12" fmla="*/ 194 w 1500"/>
                                  <a:gd name="T13" fmla="*/ 209 h 341"/>
                                  <a:gd name="T14" fmla="*/ 162 w 1500"/>
                                  <a:gd name="T15" fmla="*/ 192 h 341"/>
                                  <a:gd name="T16" fmla="*/ 90 w 1500"/>
                                  <a:gd name="T17" fmla="*/ 276 h 341"/>
                                  <a:gd name="T18" fmla="*/ 248 w 1500"/>
                                  <a:gd name="T19" fmla="*/ 166 h 341"/>
                                  <a:gd name="T20" fmla="*/ 285 w 1500"/>
                                  <a:gd name="T21" fmla="*/ 203 h 341"/>
                                  <a:gd name="T22" fmla="*/ 289 w 1500"/>
                                  <a:gd name="T23" fmla="*/ 262 h 341"/>
                                  <a:gd name="T24" fmla="*/ 257 w 1500"/>
                                  <a:gd name="T25" fmla="*/ 311 h 341"/>
                                  <a:gd name="T26" fmla="*/ 184 w 1500"/>
                                  <a:gd name="T27" fmla="*/ 332 h 341"/>
                                  <a:gd name="T28" fmla="*/ 0 w 1500"/>
                                  <a:gd name="T29" fmla="*/ 6 h 341"/>
                                  <a:gd name="T30" fmla="*/ 200 w 1500"/>
                                  <a:gd name="T31" fmla="*/ 12 h 341"/>
                                  <a:gd name="T32" fmla="*/ 259 w 1500"/>
                                  <a:gd name="T33" fmla="*/ 39 h 341"/>
                                  <a:gd name="T34" fmla="*/ 278 w 1500"/>
                                  <a:gd name="T35" fmla="*/ 92 h 341"/>
                                  <a:gd name="T36" fmla="*/ 250 w 1500"/>
                                  <a:gd name="T37" fmla="*/ 148 h 341"/>
                                  <a:gd name="T38" fmla="*/ 384 w 1500"/>
                                  <a:gd name="T39" fmla="*/ 6 h 341"/>
                                  <a:gd name="T40" fmla="*/ 646 w 1500"/>
                                  <a:gd name="T41" fmla="*/ 6 h 341"/>
                                  <a:gd name="T42" fmla="*/ 419 w 1500"/>
                                  <a:gd name="T43" fmla="*/ 334 h 341"/>
                                  <a:gd name="T44" fmla="*/ 596 w 1500"/>
                                  <a:gd name="T45" fmla="*/ 173 h 341"/>
                                  <a:gd name="T46" fmla="*/ 596 w 1500"/>
                                  <a:gd name="T47" fmla="*/ 236 h 341"/>
                                  <a:gd name="T48" fmla="*/ 1065 w 1500"/>
                                  <a:gd name="T49" fmla="*/ 85 h 341"/>
                                  <a:gd name="T50" fmla="*/ 981 w 1500"/>
                                  <a:gd name="T51" fmla="*/ 62 h 341"/>
                                  <a:gd name="T52" fmla="*/ 919 w 1500"/>
                                  <a:gd name="T53" fmla="*/ 65 h 341"/>
                                  <a:gd name="T54" fmla="*/ 893 w 1500"/>
                                  <a:gd name="T55" fmla="*/ 85 h 341"/>
                                  <a:gd name="T56" fmla="*/ 893 w 1500"/>
                                  <a:gd name="T57" fmla="*/ 107 h 341"/>
                                  <a:gd name="T58" fmla="*/ 916 w 1500"/>
                                  <a:gd name="T59" fmla="*/ 123 h 341"/>
                                  <a:gd name="T60" fmla="*/ 1014 w 1500"/>
                                  <a:gd name="T61" fmla="*/ 144 h 341"/>
                                  <a:gd name="T62" fmla="*/ 1077 w 1500"/>
                                  <a:gd name="T63" fmla="*/ 186 h 341"/>
                                  <a:gd name="T64" fmla="*/ 1086 w 1500"/>
                                  <a:gd name="T65" fmla="*/ 259 h 341"/>
                                  <a:gd name="T66" fmla="*/ 1054 w 1500"/>
                                  <a:gd name="T67" fmla="*/ 314 h 341"/>
                                  <a:gd name="T68" fmla="*/ 981 w 1500"/>
                                  <a:gd name="T69" fmla="*/ 338 h 341"/>
                                  <a:gd name="T70" fmla="*/ 880 w 1500"/>
                                  <a:gd name="T71" fmla="*/ 334 h 341"/>
                                  <a:gd name="T72" fmla="*/ 811 w 1500"/>
                                  <a:gd name="T73" fmla="*/ 246 h 341"/>
                                  <a:gd name="T74" fmla="*/ 908 w 1500"/>
                                  <a:gd name="T75" fmla="*/ 276 h 341"/>
                                  <a:gd name="T76" fmla="*/ 972 w 1500"/>
                                  <a:gd name="T77" fmla="*/ 275 h 341"/>
                                  <a:gd name="T78" fmla="*/ 998 w 1500"/>
                                  <a:gd name="T79" fmla="*/ 253 h 341"/>
                                  <a:gd name="T80" fmla="*/ 989 w 1500"/>
                                  <a:gd name="T81" fmla="*/ 220 h 341"/>
                                  <a:gd name="T82" fmla="*/ 946 w 1500"/>
                                  <a:gd name="T83" fmla="*/ 204 h 341"/>
                                  <a:gd name="T84" fmla="*/ 852 w 1500"/>
                                  <a:gd name="T85" fmla="*/ 179 h 341"/>
                                  <a:gd name="T86" fmla="*/ 811 w 1500"/>
                                  <a:gd name="T87" fmla="*/ 125 h 341"/>
                                  <a:gd name="T88" fmla="*/ 817 w 1500"/>
                                  <a:gd name="T89" fmla="*/ 58 h 341"/>
                                  <a:gd name="T90" fmla="*/ 861 w 1500"/>
                                  <a:gd name="T91" fmla="*/ 15 h 341"/>
                                  <a:gd name="T92" fmla="*/ 941 w 1500"/>
                                  <a:gd name="T93" fmla="*/ 0 h 341"/>
                                  <a:gd name="T94" fmla="*/ 1032 w 1500"/>
                                  <a:gd name="T95" fmla="*/ 9 h 341"/>
                                  <a:gd name="T96" fmla="*/ 1241 w 1500"/>
                                  <a:gd name="T97" fmla="*/ 273 h 341"/>
                                  <a:gd name="T98" fmla="*/ 1258 w 1500"/>
                                  <a:gd name="T99" fmla="*/ 6 h 341"/>
                                  <a:gd name="T100" fmla="*/ 1408 w 1500"/>
                                  <a:gd name="T101" fmla="*/ 334 h 341"/>
                                  <a:gd name="T102" fmla="*/ 1362 w 1500"/>
                                  <a:gd name="T103" fmla="*/ 21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0" h="341">
                                    <a:moveTo>
                                      <a:pt x="142" y="133"/>
                                    </a:moveTo>
                                    <a:lnTo>
                                      <a:pt x="161" y="131"/>
                                    </a:lnTo>
                                    <a:lnTo>
                                      <a:pt x="174" y="124"/>
                                    </a:lnTo>
                                    <a:lnTo>
                                      <a:pt x="182" y="114"/>
                                    </a:lnTo>
                                    <a:lnTo>
                                      <a:pt x="185" y="98"/>
                                    </a:lnTo>
                                    <a:lnTo>
                                      <a:pt x="182" y="84"/>
                                    </a:lnTo>
                                    <a:lnTo>
                                      <a:pt x="174" y="72"/>
                                    </a:lnTo>
                                    <a:lnTo>
                                      <a:pt x="161" y="66"/>
                                    </a:lnTo>
                                    <a:lnTo>
                                      <a:pt x="142" y="64"/>
                                    </a:lnTo>
                                    <a:lnTo>
                                      <a:pt x="90" y="64"/>
                                    </a:lnTo>
                                    <a:lnTo>
                                      <a:pt x="90" y="133"/>
                                    </a:lnTo>
                                    <a:lnTo>
                                      <a:pt x="142" y="133"/>
                                    </a:lnTo>
                                    <a:close/>
                                    <a:moveTo>
                                      <a:pt x="144" y="276"/>
                                    </a:moveTo>
                                    <a:lnTo>
                                      <a:pt x="162" y="275"/>
                                    </a:lnTo>
                                    <a:lnTo>
                                      <a:pt x="175" y="272"/>
                                    </a:lnTo>
                                    <a:lnTo>
                                      <a:pt x="185" y="266"/>
                                    </a:lnTo>
                                    <a:lnTo>
                                      <a:pt x="194" y="258"/>
                                    </a:lnTo>
                                    <a:lnTo>
                                      <a:pt x="199" y="246"/>
                                    </a:lnTo>
                                    <a:lnTo>
                                      <a:pt x="200" y="233"/>
                                    </a:lnTo>
                                    <a:lnTo>
                                      <a:pt x="199" y="220"/>
                                    </a:lnTo>
                                    <a:lnTo>
                                      <a:pt x="194" y="209"/>
                                    </a:lnTo>
                                    <a:lnTo>
                                      <a:pt x="187" y="202"/>
                                    </a:lnTo>
                                    <a:lnTo>
                                      <a:pt x="175" y="196"/>
                                    </a:lnTo>
                                    <a:lnTo>
                                      <a:pt x="162" y="192"/>
                                    </a:lnTo>
                                    <a:lnTo>
                                      <a:pt x="144" y="190"/>
                                    </a:lnTo>
                                    <a:lnTo>
                                      <a:pt x="90" y="190"/>
                                    </a:lnTo>
                                    <a:lnTo>
                                      <a:pt x="90" y="276"/>
                                    </a:lnTo>
                                    <a:lnTo>
                                      <a:pt x="144" y="276"/>
                                    </a:lnTo>
                                    <a:close/>
                                    <a:moveTo>
                                      <a:pt x="229" y="158"/>
                                    </a:moveTo>
                                    <a:lnTo>
                                      <a:pt x="248" y="166"/>
                                    </a:lnTo>
                                    <a:lnTo>
                                      <a:pt x="263" y="174"/>
                                    </a:lnTo>
                                    <a:lnTo>
                                      <a:pt x="276" y="187"/>
                                    </a:lnTo>
                                    <a:lnTo>
                                      <a:pt x="285" y="203"/>
                                    </a:lnTo>
                                    <a:lnTo>
                                      <a:pt x="289" y="220"/>
                                    </a:lnTo>
                                    <a:lnTo>
                                      <a:pt x="292" y="240"/>
                                    </a:lnTo>
                                    <a:lnTo>
                                      <a:pt x="289" y="262"/>
                                    </a:lnTo>
                                    <a:lnTo>
                                      <a:pt x="283" y="281"/>
                                    </a:lnTo>
                                    <a:lnTo>
                                      <a:pt x="272" y="298"/>
                                    </a:lnTo>
                                    <a:lnTo>
                                      <a:pt x="257" y="311"/>
                                    </a:lnTo>
                                    <a:lnTo>
                                      <a:pt x="237" y="321"/>
                                    </a:lnTo>
                                    <a:lnTo>
                                      <a:pt x="213" y="328"/>
                                    </a:lnTo>
                                    <a:lnTo>
                                      <a:pt x="184" y="332"/>
                                    </a:lnTo>
                                    <a:lnTo>
                                      <a:pt x="152" y="334"/>
                                    </a:lnTo>
                                    <a:lnTo>
                                      <a:pt x="0" y="334"/>
                                    </a:lnTo>
                                    <a:lnTo>
                                      <a:pt x="0" y="6"/>
                                    </a:lnTo>
                                    <a:lnTo>
                                      <a:pt x="137" y="6"/>
                                    </a:lnTo>
                                    <a:lnTo>
                                      <a:pt x="171" y="7"/>
                                    </a:lnTo>
                                    <a:lnTo>
                                      <a:pt x="200" y="12"/>
                                    </a:lnTo>
                                    <a:lnTo>
                                      <a:pt x="225" y="18"/>
                                    </a:lnTo>
                                    <a:lnTo>
                                      <a:pt x="244" y="26"/>
                                    </a:lnTo>
                                    <a:lnTo>
                                      <a:pt x="259" y="39"/>
                                    </a:lnTo>
                                    <a:lnTo>
                                      <a:pt x="269" y="54"/>
                                    </a:lnTo>
                                    <a:lnTo>
                                      <a:pt x="275" y="72"/>
                                    </a:lnTo>
                                    <a:lnTo>
                                      <a:pt x="278" y="92"/>
                                    </a:lnTo>
                                    <a:lnTo>
                                      <a:pt x="275" y="115"/>
                                    </a:lnTo>
                                    <a:lnTo>
                                      <a:pt x="264" y="134"/>
                                    </a:lnTo>
                                    <a:lnTo>
                                      <a:pt x="250" y="148"/>
                                    </a:lnTo>
                                    <a:lnTo>
                                      <a:pt x="229" y="158"/>
                                    </a:lnTo>
                                    <a:close/>
                                    <a:moveTo>
                                      <a:pt x="283" y="6"/>
                                    </a:moveTo>
                                    <a:lnTo>
                                      <a:pt x="384" y="6"/>
                                    </a:lnTo>
                                    <a:lnTo>
                                      <a:pt x="465" y="123"/>
                                    </a:lnTo>
                                    <a:lnTo>
                                      <a:pt x="545" y="6"/>
                                    </a:lnTo>
                                    <a:lnTo>
                                      <a:pt x="646" y="6"/>
                                    </a:lnTo>
                                    <a:lnTo>
                                      <a:pt x="511" y="196"/>
                                    </a:lnTo>
                                    <a:lnTo>
                                      <a:pt x="511" y="334"/>
                                    </a:lnTo>
                                    <a:lnTo>
                                      <a:pt x="419" y="334"/>
                                    </a:lnTo>
                                    <a:lnTo>
                                      <a:pt x="419" y="196"/>
                                    </a:lnTo>
                                    <a:lnTo>
                                      <a:pt x="283" y="6"/>
                                    </a:lnTo>
                                    <a:close/>
                                    <a:moveTo>
                                      <a:pt x="596" y="173"/>
                                    </a:moveTo>
                                    <a:lnTo>
                                      <a:pt x="747" y="173"/>
                                    </a:lnTo>
                                    <a:lnTo>
                                      <a:pt x="747" y="236"/>
                                    </a:lnTo>
                                    <a:lnTo>
                                      <a:pt x="596" y="236"/>
                                    </a:lnTo>
                                    <a:lnTo>
                                      <a:pt x="596" y="173"/>
                                    </a:lnTo>
                                    <a:close/>
                                    <a:moveTo>
                                      <a:pt x="1065" y="16"/>
                                    </a:moveTo>
                                    <a:lnTo>
                                      <a:pt x="1065" y="85"/>
                                    </a:lnTo>
                                    <a:lnTo>
                                      <a:pt x="1036" y="75"/>
                                    </a:lnTo>
                                    <a:lnTo>
                                      <a:pt x="1008" y="68"/>
                                    </a:lnTo>
                                    <a:lnTo>
                                      <a:pt x="981" y="62"/>
                                    </a:lnTo>
                                    <a:lnTo>
                                      <a:pt x="956" y="61"/>
                                    </a:lnTo>
                                    <a:lnTo>
                                      <a:pt x="935" y="62"/>
                                    </a:lnTo>
                                    <a:lnTo>
                                      <a:pt x="919" y="65"/>
                                    </a:lnTo>
                                    <a:lnTo>
                                      <a:pt x="906" y="69"/>
                                    </a:lnTo>
                                    <a:lnTo>
                                      <a:pt x="897" y="77"/>
                                    </a:lnTo>
                                    <a:lnTo>
                                      <a:pt x="893" y="85"/>
                                    </a:lnTo>
                                    <a:lnTo>
                                      <a:pt x="891" y="95"/>
                                    </a:lnTo>
                                    <a:lnTo>
                                      <a:pt x="891" y="102"/>
                                    </a:lnTo>
                                    <a:lnTo>
                                      <a:pt x="893" y="107"/>
                                    </a:lnTo>
                                    <a:lnTo>
                                      <a:pt x="897" y="112"/>
                                    </a:lnTo>
                                    <a:lnTo>
                                      <a:pt x="902" y="117"/>
                                    </a:lnTo>
                                    <a:lnTo>
                                      <a:pt x="916" y="123"/>
                                    </a:lnTo>
                                    <a:lnTo>
                                      <a:pt x="940" y="128"/>
                                    </a:lnTo>
                                    <a:lnTo>
                                      <a:pt x="979" y="135"/>
                                    </a:lnTo>
                                    <a:lnTo>
                                      <a:pt x="1014" y="144"/>
                                    </a:lnTo>
                                    <a:lnTo>
                                      <a:pt x="1044" y="156"/>
                                    </a:lnTo>
                                    <a:lnTo>
                                      <a:pt x="1064" y="170"/>
                                    </a:lnTo>
                                    <a:lnTo>
                                      <a:pt x="1077" y="186"/>
                                    </a:lnTo>
                                    <a:lnTo>
                                      <a:pt x="1086" y="207"/>
                                    </a:lnTo>
                                    <a:lnTo>
                                      <a:pt x="1089" y="233"/>
                                    </a:lnTo>
                                    <a:lnTo>
                                      <a:pt x="1086" y="259"/>
                                    </a:lnTo>
                                    <a:lnTo>
                                      <a:pt x="1080" y="281"/>
                                    </a:lnTo>
                                    <a:lnTo>
                                      <a:pt x="1068" y="299"/>
                                    </a:lnTo>
                                    <a:lnTo>
                                      <a:pt x="1054" y="314"/>
                                    </a:lnTo>
                                    <a:lnTo>
                                      <a:pt x="1033" y="325"/>
                                    </a:lnTo>
                                    <a:lnTo>
                                      <a:pt x="1010" y="334"/>
                                    </a:lnTo>
                                    <a:lnTo>
                                      <a:pt x="981" y="338"/>
                                    </a:lnTo>
                                    <a:lnTo>
                                      <a:pt x="947" y="341"/>
                                    </a:lnTo>
                                    <a:lnTo>
                                      <a:pt x="913" y="338"/>
                                    </a:lnTo>
                                    <a:lnTo>
                                      <a:pt x="880" y="334"/>
                                    </a:lnTo>
                                    <a:lnTo>
                                      <a:pt x="845" y="327"/>
                                    </a:lnTo>
                                    <a:lnTo>
                                      <a:pt x="811" y="317"/>
                                    </a:lnTo>
                                    <a:lnTo>
                                      <a:pt x="811" y="246"/>
                                    </a:lnTo>
                                    <a:lnTo>
                                      <a:pt x="845" y="261"/>
                                    </a:lnTo>
                                    <a:lnTo>
                                      <a:pt x="877" y="271"/>
                                    </a:lnTo>
                                    <a:lnTo>
                                      <a:pt x="908" y="276"/>
                                    </a:lnTo>
                                    <a:lnTo>
                                      <a:pt x="938" y="279"/>
                                    </a:lnTo>
                                    <a:lnTo>
                                      <a:pt x="957" y="278"/>
                                    </a:lnTo>
                                    <a:lnTo>
                                      <a:pt x="972" y="275"/>
                                    </a:lnTo>
                                    <a:lnTo>
                                      <a:pt x="984" y="269"/>
                                    </a:lnTo>
                                    <a:lnTo>
                                      <a:pt x="992" y="263"/>
                                    </a:lnTo>
                                    <a:lnTo>
                                      <a:pt x="998" y="253"/>
                                    </a:lnTo>
                                    <a:lnTo>
                                      <a:pt x="1000" y="243"/>
                                    </a:lnTo>
                                    <a:lnTo>
                                      <a:pt x="997" y="230"/>
                                    </a:lnTo>
                                    <a:lnTo>
                                      <a:pt x="989" y="220"/>
                                    </a:lnTo>
                                    <a:lnTo>
                                      <a:pt x="979" y="215"/>
                                    </a:lnTo>
                                    <a:lnTo>
                                      <a:pt x="965" y="209"/>
                                    </a:lnTo>
                                    <a:lnTo>
                                      <a:pt x="946" y="204"/>
                                    </a:lnTo>
                                    <a:lnTo>
                                      <a:pt x="910" y="197"/>
                                    </a:lnTo>
                                    <a:lnTo>
                                      <a:pt x="878" y="189"/>
                                    </a:lnTo>
                                    <a:lnTo>
                                      <a:pt x="852" y="179"/>
                                    </a:lnTo>
                                    <a:lnTo>
                                      <a:pt x="833" y="164"/>
                                    </a:lnTo>
                                    <a:lnTo>
                                      <a:pt x="818" y="147"/>
                                    </a:lnTo>
                                    <a:lnTo>
                                      <a:pt x="811" y="125"/>
                                    </a:lnTo>
                                    <a:lnTo>
                                      <a:pt x="808" y="102"/>
                                    </a:lnTo>
                                    <a:lnTo>
                                      <a:pt x="810" y="78"/>
                                    </a:lnTo>
                                    <a:lnTo>
                                      <a:pt x="817" y="58"/>
                                    </a:lnTo>
                                    <a:lnTo>
                                      <a:pt x="827" y="41"/>
                                    </a:lnTo>
                                    <a:lnTo>
                                      <a:pt x="842" y="26"/>
                                    </a:lnTo>
                                    <a:lnTo>
                                      <a:pt x="861" y="15"/>
                                    </a:lnTo>
                                    <a:lnTo>
                                      <a:pt x="884" y="6"/>
                                    </a:lnTo>
                                    <a:lnTo>
                                      <a:pt x="910" y="2"/>
                                    </a:lnTo>
                                    <a:lnTo>
                                      <a:pt x="941" y="0"/>
                                    </a:lnTo>
                                    <a:lnTo>
                                      <a:pt x="970" y="2"/>
                                    </a:lnTo>
                                    <a:lnTo>
                                      <a:pt x="1001" y="5"/>
                                    </a:lnTo>
                                    <a:lnTo>
                                      <a:pt x="1032" y="9"/>
                                    </a:lnTo>
                                    <a:lnTo>
                                      <a:pt x="1065" y="16"/>
                                    </a:lnTo>
                                    <a:close/>
                                    <a:moveTo>
                                      <a:pt x="1384" y="273"/>
                                    </a:moveTo>
                                    <a:lnTo>
                                      <a:pt x="1241" y="273"/>
                                    </a:lnTo>
                                    <a:lnTo>
                                      <a:pt x="1219" y="334"/>
                                    </a:lnTo>
                                    <a:lnTo>
                                      <a:pt x="1127" y="334"/>
                                    </a:lnTo>
                                    <a:lnTo>
                                      <a:pt x="1258" y="6"/>
                                    </a:lnTo>
                                    <a:lnTo>
                                      <a:pt x="1368" y="6"/>
                                    </a:lnTo>
                                    <a:lnTo>
                                      <a:pt x="1500" y="334"/>
                                    </a:lnTo>
                                    <a:lnTo>
                                      <a:pt x="1408" y="334"/>
                                    </a:lnTo>
                                    <a:lnTo>
                                      <a:pt x="1384" y="273"/>
                                    </a:lnTo>
                                    <a:close/>
                                    <a:moveTo>
                                      <a:pt x="1264" y="213"/>
                                    </a:moveTo>
                                    <a:lnTo>
                                      <a:pt x="1362" y="213"/>
                                    </a:lnTo>
                                    <a:lnTo>
                                      <a:pt x="1312" y="82"/>
                                    </a:lnTo>
                                    <a:lnTo>
                                      <a:pt x="1264" y="213"/>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6314C58D" id="Canvas 19" o:spid="_x0000_s1026" editas="canvas" style="width:80.4pt;height:15.6pt;mso-position-horizontal-relative:char;mso-position-vertical-relative:line" coordsize="1021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10;height:1981;visibility:visible;mso-wrap-style:square">
                      <v:fill o:detectmouseclick="t"/>
                      <v:path o:connecttype="none"/>
                    </v:shape>
                    <v:rect id="Rectangle 4" o:spid="_x0000_s1028" style="position:absolute;width:1021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" filled="f" strokeweight="0"/>
                    <v:rect id="Rectangle 5" o:spid="_x0000_s1029" style="position:absolute;left:120;top:63;width:99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" strokecolor="white" strokeweight="0"/>
                    <v:shape id="Freeform 6" o:spid="_x0000_s1030" style="position:absolute;left:57;width:10090;height:1860;visibility:visible;mso-wrap-style:square;v-text-anchor:top" coordsize="476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" path="m4737,60r,-30l4706,30r,820l4737,850r,-30l31,820r,30l62,850,62,30r-31,l31,60r4706,xm31,l,,,880r4767,l4767,r-30,l31,xe" fillcolor="black" strokeweight="0">
                      <v:path arrowok="t" o:connecttype="custom" o:connectlocs="1002665,12686;1002665,6343;996103,6343;996103,179712;1002665,179712;1002665,173369;6562,173369;6562,179712;13123,179712;13123,6343;6562,6343;6562,12686;1002665,12686;6562,0;0,0;0,186055;1009015,186055;1009015,0;1002665,0;6562,0" o:connectangles="0,0,0,0,0,0,0,0,0,0,0,0,0,0,0,0,0,0,0,0"/>
                      <o:lock v:ext="edit" verticies="t"/>
                    </v:shape>
                    <v:rect id="Rectangle 7" o:spid="_x0000_s1031" style="position:absolute;left:311;top:234;width:958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" fillcolor="black" strokeweight="0"/>
                    <v:shape id="Freeform 8" o:spid="_x0000_s1032" style="position:absolute;left:311;top:234;width:2800;height:1391;visibility:visible;mso-wrap-style:square;v-text-anchor:top" coordsize="132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" path="m,l,657r1196,l1232,607r31,-50l1290,502r19,-56l1320,388r5,-60l1320,269r-11,-57l1290,155r-25,-54l1234,49,1197,,,xe" fillcolor="#a7c2b0" strokecolor="#a7c2b0" strokeweight="0">
                      <v:path arrowok="t" o:connecttype="custom" o:connectlocs="0,0;0,139065;252771,139065;260380,128482;266931,117898;272638,106257;276653,94403;278978,82127;280035,69427;278978,56938;276653,44873;272638,32808;267354,21378;260802,10372;252983,0;0,0" o:connectangles="0,0,0,0,0,0,0,0,0,0,0,0,0,0,0,0"/>
                    </v:shape>
                    <v:shape id="Freeform 9" o:spid="_x0000_s1033" style="position:absolute;left:806;top:234;width:1683;height:1391;visibility:visible;mso-wrap-style:square;v-text-anchor:top" coordsize="79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" path="m215,l582,r33,17l659,48r40,37l732,125r28,46l781,220r11,53l797,328r,l792,383r-11,51l760,485r-28,44l700,571r-39,36l615,639r-33,17l215,656,181,639,137,608,98,571,64,531,38,485,18,436,4,383,,328r,l4,273,18,222,37,171,64,127,98,85,137,49,181,17,215,xe" strokecolor="white" strokeweight="0">
                      <v:path arrowok="t" o:connecttype="custom" o:connectlocs="45394,0;122881,0;129848,3604;139138,10175;147584,18019;154551,26499;160463,36250;164897,46638;167219,57873;168275,69533;168275,69533;167219,81192;164897,92003;160463,102815;154551,112142;147795,121046;139561,128678;129848,135461;122881,139065;45394,139065;38216,135461;28926,128890;20691,121046;13513,112566;8023,102815;3800,92427;845,81192;0,69533;0,69533;845,57873;3800,47062;7812,36250;13513,26923;20691,18019;28926,10387;38216,3604;45394,0" o:connectangles="0,0,0,0,0,0,0,0,0,0,0,0,0,0,0,0,0,0,0,0,0,0,0,0,0,0,0,0,0,0,0,0,0,0,0,0,0"/>
                    </v:shape>
                    <v:shape id="Freeform 10" o:spid="_x0000_s1034" style="position:absolute;left:685;top:234;width:1931;height:1391;visibility:visible;mso-wrap-style:square;v-text-anchor:top" coordsize="9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" path="m594,196r32,3l653,206r25,13l697,236r18,22l653,286,640,268,623,256r-21,-4l580,255r-17,10l551,279r-7,22l541,328r3,26l551,375r12,16l580,400r22,3l621,401r15,-7l649,383r9,-16l716,394r-17,23l677,436r-24,13l626,457r-30,3l567,457r-26,-5l518,440,497,424,481,406,469,383r-6,-26l461,328r2,-29l469,273r12,-21l499,232r19,-16l541,204r25,-5l594,196xm329,196r32,3l389,206r25,13l434,236r16,22l390,286,377,268,360,256r-21,-4l317,255r-17,10l288,279r-7,22l278,328r3,26l288,375r12,16l317,400r22,3l357,401r16,-7l386,383r10,-16l452,394r-18,23l414,436r-25,13l363,457r-31,3l303,457r-27,-5l253,440,234,424,216,406,206,383r-7,-26l196,328r3,-29l206,273r12,-21l234,232r20,-16l278,204r25,-5l329,196xm585,l747,r32,26l820,69r34,46l879,163r19,53l908,270r4,58l908,385r-10,55l880,492r-26,47l822,585r-40,42l746,656r-166,l626,639r49,-31l722,571r34,-33l782,502r22,-40l819,420r8,-45l830,328r-3,-47l819,236,803,193,782,154,754,117,721,81,683,50,643,25,601,4,585,xm167,l329,,313,4,270,25,231,50,193,82r-34,36l132,155r-22,41l94,237r-9,45l82,328r3,46l94,419r16,41l132,499r26,37l193,572r38,32l270,630r44,20l333,656r-165,l135,627,94,584,60,538,34,490,15,439,3,384,,328,3,272,15,217,34,165,60,117,94,71,135,26,167,xe" fillcolor="black" strokeweight="0">
                      <v:path arrowok="t" o:connecttype="custom" o:connectlocs="138218,43670;151342,54693;131868,54269;119168,56177;114512,69533;119168,82888;131445,85008;139277,77800;143298,92427;126153,97515;109643,93275;99272,81192;98002,63385;105622,49182;119803,42186;76412,42186;91863,50029;79798,56813;67098,54057;59478,63809;60960,79496;71755,85432;81703,81192;91863,88400;76835,96879;58420,95819;45720,86068;41487,69533;46143,53421;58843,43246;123825,0;173567,14627;190077,45790;192193,81616;180763,114262;157903,139065;142875,128890;165523,106419;175048,79496;173355,50029;159597,24803;136102,5300;35348,0;57150,5300;33655,25015;19897,50241;17992,79284;27940,105783;48895,128042;70485,139065;19897,123802;3175,93063;635,57661;12700,24803;35348,0" o:connectangles="0,0,0,0,0,0,0,0,0,0,0,0,0,0,0,0,0,0,0,0,0,0,0,0,0,0,0,0,0,0,0,0,0,0,0,0,0,0,0,0,0,0,0,0,0,0,0,0,0,0,0,0,0,0,0"/>
                      <o:lock v:ext="edit" verticies="t"/>
                    </v:shape>
                    <v:shape id="Freeform 11" o:spid="_x0000_s1035" style="position:absolute;left:3422;top:571;width:3175;height:724;visibility:visible;mso-wrap-style:square;v-text-anchor:top" coordsize="150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" path="m142,133r19,-2l174,124r8,-10l185,98,182,84,174,72,161,66,142,64r-52,l90,133r52,xm144,276r18,-1l175,272r10,-6l194,258r5,-12l200,233r-1,-13l194,209r-7,-7l175,196r-13,-4l144,190r-54,l90,276r54,xm229,158r19,8l263,174r13,13l285,203r4,17l292,240r-3,22l283,281r-11,17l257,311r-20,10l213,328r-29,4l152,334,,334,,6r137,l171,7r29,5l225,18r19,8l259,39r10,15l275,72r3,20l275,115r-11,19l250,148r-21,10xm283,6r101,l465,123,545,6r101,l511,196r,138l419,334r,-138l283,6xm596,173r151,l747,236r-151,l596,173xm1065,16r,69l1036,75r-28,-7l981,62,956,61r-21,1l919,65r-13,4l897,77r-4,8l891,95r,7l893,107r4,5l902,117r14,6l940,128r39,7l1014,144r30,12l1064,170r13,16l1086,207r3,26l1086,259r-6,22l1068,299r-14,15l1033,325r-23,9l981,338r-34,3l913,338r-33,-4l845,327,811,317r,-71l845,261r32,10l908,276r30,3l957,278r15,-3l984,269r8,-6l998,253r2,-10l997,230r-8,-10l979,215r-14,-6l946,204r-36,-7l878,189,852,179,833,164,818,147r-7,-22l808,102r2,-24l817,58,827,41,842,26,861,15,884,6,910,2,941,r29,2l1001,5r31,4l1065,16xm1384,273r-143,l1219,334r-92,l1258,6r110,l1500,334r-92,l1384,273xm1264,213r98,l1312,82r-48,131xe" strokecolor="white" strokeweight="0">
                      <v:path arrowok="t" o:connecttype="custom" o:connectlocs="36830,26324;38523,17832;30057,13586;30057,28234;37042,57742;42122,52223;41063,44368;34290,40759;19050,58591;52493,35240;60325,43094;61172,55619;54398,66021;38947,70479;0,1274;42333,2547;54822,8279;58843,19530;52917,31419;81280,1274;136737,1274;88688,70904;126153,36726;126153,50100;225425,18044;207645,13162;194522,13799;189018,18044;189018,22715;193887,26111;214630,30569;227965,39485;229870,54982;223097,66658;207645,71753;186267,70904;171662,52223;192193,58591;205740,58379;211243,53709;209338,46703;200237,43307;180340,37999;171662,26536;172932,12313;182245,3184;199178,0;218440,1911;262678,57954;266277,1274;298027,70904;288290,45217" o:connectangles="0,0,0,0,0,0,0,0,0,0,0,0,0,0,0,0,0,0,0,0,0,0,0,0,0,0,0,0,0,0,0,0,0,0,0,0,0,0,0,0,0,0,0,0,0,0,0,0,0,0,0,0"/>
                      <o:lock v:ext="edit" verticies="t"/>
                    </v:shape>
                    <w10:anchorlock/>
                  </v:group>
                </w:pict>
              </mc:Fallback>
            </mc:AlternateContent>
          </w:r>
        </w:p>
      </w:tc>
    </w:tr>
  </w:tbl>
  <w:p w14:paraId="5CFD2595" w14:textId="77777777" w:rsidR="006A0F94" w:rsidRDefault="0015230E">
    <w:pPr>
      <w:pStyle w:val="Footer"/>
    </w:pPr>
    <w:r>
      <w:rPr>
        <w:lang w:eastAsia="en-GB"/>
      </w:rPr>
      <w:drawing>
        <wp:anchor distT="0" distB="0" distL="114300" distR="114300" simplePos="0" relativeHeight="251664384" behindDoc="0" locked="0" layoutInCell="1" allowOverlap="1" wp14:anchorId="5CFD259E" wp14:editId="5CFD259F">
          <wp:simplePos x="0" y="0"/>
          <wp:positionH relativeFrom="column">
            <wp:posOffset>-1428750</wp:posOffset>
          </wp:positionH>
          <wp:positionV relativeFrom="paragraph">
            <wp:posOffset>-1735455</wp:posOffset>
          </wp:positionV>
          <wp:extent cx="1079500" cy="738505"/>
          <wp:effectExtent l="0" t="0" r="635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eps"/>
                  <pic:cNvPicPr/>
                </pic:nvPicPr>
                <pic:blipFill>
                  <a:blip r:embed="rId1">
                    <a:extLst>
                      <a:ext uri="{28A0092B-C50C-407E-A947-70E740481C1C}">
                        <a14:useLocalDpi xmlns:a14="http://schemas.microsoft.com/office/drawing/2010/main" val="0"/>
                      </a:ext>
                    </a:extLst>
                  </a:blip>
                  <a:stretch>
                    <a:fillRect/>
                  </a:stretch>
                </pic:blipFill>
                <pic:spPr>
                  <a:xfrm>
                    <a:off x="0" y="0"/>
                    <a:ext cx="1079500" cy="738505"/>
                  </a:xfrm>
                  <a:prstGeom prst="rect">
                    <a:avLst/>
                  </a:prstGeom>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663360" behindDoc="0" locked="0" layoutInCell="1" allowOverlap="1" wp14:anchorId="5CFD25A0" wp14:editId="5CFD25A1">
          <wp:simplePos x="0" y="0"/>
          <wp:positionH relativeFrom="column">
            <wp:posOffset>-1428750</wp:posOffset>
          </wp:positionH>
          <wp:positionV relativeFrom="paragraph">
            <wp:posOffset>-836930</wp:posOffset>
          </wp:positionV>
          <wp:extent cx="1079500" cy="720725"/>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CC_logo_4cm 201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9500" cy="720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FDAF" w14:textId="77777777" w:rsidR="00634B67" w:rsidRDefault="00634B67" w:rsidP="007A5EC9">
      <w:r>
        <w:separator/>
      </w:r>
    </w:p>
  </w:footnote>
  <w:footnote w:type="continuationSeparator" w:id="0">
    <w:p w14:paraId="43889361" w14:textId="77777777" w:rsidR="00634B67" w:rsidRDefault="00634B67" w:rsidP="007A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6DE4" w14:textId="77777777" w:rsidR="00695724" w:rsidRDefault="00695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2584" w14:textId="77777777" w:rsidR="0052709A" w:rsidRDefault="0052709A" w:rsidP="007A5EC9">
    <w:pPr>
      <w:pStyle w:val="Footertiny"/>
    </w:pPr>
    <w:r>
      <w:rPr>
        <w:lang w:eastAsia="en-GB"/>
      </w:rPr>
      <mc:AlternateContent>
        <mc:Choice Requires="wps">
          <w:drawing>
            <wp:anchor distT="0" distB="0" distL="114300" distR="114300" simplePos="0" relativeHeight="251662336" behindDoc="0" locked="0" layoutInCell="1" allowOverlap="1" wp14:anchorId="5CFD2596" wp14:editId="5CFD2597">
              <wp:simplePos x="0" y="0"/>
              <wp:positionH relativeFrom="page">
                <wp:posOffset>360045</wp:posOffset>
              </wp:positionH>
              <wp:positionV relativeFrom="page">
                <wp:posOffset>360045</wp:posOffset>
              </wp:positionV>
              <wp:extent cx="1260000" cy="9972000"/>
              <wp:effectExtent l="38100" t="38100" r="111760" b="106045"/>
              <wp:wrapNone/>
              <wp:docPr id="14405" name="Text Box 14405"/>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CFD25A2" w14:textId="77777777" w:rsidR="00AE31D7" w:rsidRPr="007E1FF4" w:rsidRDefault="00A9371A" w:rsidP="0015230E">
                          <w:pPr>
                            <w:pStyle w:val="Header"/>
                            <w:ind w:right="170"/>
                            <w:jc w:val="right"/>
                          </w:pPr>
                          <w:r>
                            <w:t>The Agenda</w:t>
                          </w:r>
                          <w:r w:rsidR="0015230E">
                            <w:t xml:space="preserve"> </w:t>
                          </w:r>
                          <w:r w:rsidR="0015230E">
                            <w:sym w:font="Symbol" w:char="F0A8"/>
                          </w:r>
                          <w:r w:rsidR="0015230E">
                            <w:t xml:space="preserve"> Page </w:t>
                          </w:r>
                          <w:r w:rsidR="0015230E">
                            <w:rPr>
                              <w:noProof w:val="0"/>
                            </w:rPr>
                            <w:fldChar w:fldCharType="begin"/>
                          </w:r>
                          <w:r w:rsidR="0015230E">
                            <w:instrText xml:space="preserve"> PAGE   \* MERGEFORMAT </w:instrText>
                          </w:r>
                          <w:r w:rsidR="0015230E">
                            <w:rPr>
                              <w:noProof w:val="0"/>
                            </w:rPr>
                            <w:fldChar w:fldCharType="separate"/>
                          </w:r>
                          <w:r w:rsidR="0011592D">
                            <w:t>4</w:t>
                          </w:r>
                          <w:r w:rsidR="0015230E">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D2596" id="_x0000_t202" coordsize="21600,21600" o:spt="202" path="m,l,21600r21600,l21600,xe">
              <v:stroke joinstyle="miter"/>
              <v:path gradientshapeok="t" o:connecttype="rect"/>
            </v:shapetype>
            <v:shape id="Text Box 14405" o:spid="_x0000_s1026" type="#_x0000_t202" style="position:absolute;margin-left:28.35pt;margin-top:28.35pt;width:99.2pt;height:78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" fillcolor="white [3201]" strokecolor="black [3213]" strokeweight=".5pt">
              <v:shadow on="t" color="black" opacity="26214f" origin="-.5,-.5" offset=".74836mm,.74836mm"/>
              <v:textbox style="layout-flow:vertical;mso-layout-flow-alt:bottom-to-top">
                <w:txbxContent>
                  <w:p w14:paraId="5CFD25A2" w14:textId="77777777" w:rsidR="00AE31D7" w:rsidRPr="007E1FF4" w:rsidRDefault="00A9371A" w:rsidP="0015230E">
                    <w:pPr>
                      <w:pStyle w:val="Header"/>
                      <w:ind w:right="170"/>
                      <w:jc w:val="right"/>
                    </w:pPr>
                    <w:r>
                      <w:t>The Agenda</w:t>
                    </w:r>
                    <w:r w:rsidR="0015230E">
                      <w:t xml:space="preserve"> </w:t>
                    </w:r>
                    <w:r w:rsidR="0015230E">
                      <w:sym w:font="Symbol" w:char="F0A8"/>
                    </w:r>
                    <w:r w:rsidR="0015230E">
                      <w:t xml:space="preserve"> Page </w:t>
                    </w:r>
                    <w:r w:rsidR="0015230E">
                      <w:rPr>
                        <w:noProof w:val="0"/>
                      </w:rPr>
                      <w:fldChar w:fldCharType="begin"/>
                    </w:r>
                    <w:r w:rsidR="0015230E">
                      <w:instrText xml:space="preserve"> PAGE   \* MERGEFORMAT </w:instrText>
                    </w:r>
                    <w:r w:rsidR="0015230E">
                      <w:rPr>
                        <w:noProof w:val="0"/>
                      </w:rPr>
                      <w:fldChar w:fldCharType="separate"/>
                    </w:r>
                    <w:r w:rsidR="0011592D">
                      <w:t>4</w:t>
                    </w:r>
                    <w:r w:rsidR="0015230E">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single" w:sz="48" w:space="0" w:color="CCC0D9" w:themeColor="accent4" w:themeTint="66"/>
        <w:insideV w:val="none" w:sz="0" w:space="0" w:color="auto"/>
      </w:tblBorders>
      <w:tblLook w:val="04A0" w:firstRow="1" w:lastRow="0" w:firstColumn="1" w:lastColumn="0" w:noHBand="0" w:noVBand="1"/>
    </w:tblPr>
    <w:tblGrid>
      <w:gridCol w:w="8720"/>
    </w:tblGrid>
    <w:tr w:rsidR="00B20AFF" w:rsidRPr="00D11727" w14:paraId="5CFD258B" w14:textId="77777777" w:rsidTr="000C6839">
      <w:tc>
        <w:tcPr>
          <w:tcW w:w="0" w:type="auto"/>
          <w:tcBorders>
            <w:bottom w:val="single" w:sz="48" w:space="0" w:color="CCC0D9" w:themeColor="accent4" w:themeTint="66"/>
          </w:tcBorders>
        </w:tcPr>
        <w:p w14:paraId="5CFD258A" w14:textId="77777777" w:rsidR="00B20AFF" w:rsidRPr="00D11727" w:rsidRDefault="0052709A" w:rsidP="007A5EC9">
          <w:pPr>
            <w:pStyle w:val="Heading1"/>
          </w:pPr>
          <w:r>
            <w:rPr>
              <w:noProof/>
              <w:sz w:val="2"/>
              <w:szCs w:val="2"/>
              <w:lang w:eastAsia="en-GB"/>
            </w:rPr>
            <w:drawing>
              <wp:anchor distT="0" distB="0" distL="114300" distR="114300" simplePos="0" relativeHeight="251660288" behindDoc="0" locked="0" layoutInCell="1" allowOverlap="1" wp14:anchorId="5CFD2598" wp14:editId="5CFD2599">
                <wp:simplePos x="0" y="0"/>
                <wp:positionH relativeFrom="column">
                  <wp:posOffset>-1426845</wp:posOffset>
                </wp:positionH>
                <wp:positionV relativeFrom="paragraph">
                  <wp:posOffset>77470</wp:posOffset>
                </wp:positionV>
                <wp:extent cx="1079500" cy="626110"/>
                <wp:effectExtent l="0" t="0" r="6350" b="2540"/>
                <wp:wrapNone/>
                <wp:docPr id="14254" name="Picture 1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eps"/>
                        <pic:cNvPicPr/>
                      </pic:nvPicPr>
                      <pic:blipFill>
                        <a:blip r:embed="rId1">
                          <a:extLst>
                            <a:ext uri="{28A0092B-C50C-407E-A947-70E740481C1C}">
                              <a14:useLocalDpi xmlns:a14="http://schemas.microsoft.com/office/drawing/2010/main" val="0"/>
                            </a:ext>
                          </a:extLst>
                        </a:blip>
                        <a:stretch>
                          <a:fillRect/>
                        </a:stretch>
                      </pic:blipFill>
                      <pic:spPr>
                        <a:xfrm>
                          <a:off x="0" y="0"/>
                          <a:ext cx="1079500" cy="626110"/>
                        </a:xfrm>
                        <a:prstGeom prst="rect">
                          <a:avLst/>
                        </a:prstGeom>
                      </pic:spPr>
                    </pic:pic>
                  </a:graphicData>
                </a:graphic>
                <wp14:sizeRelH relativeFrom="page">
                  <wp14:pctWidth>0</wp14:pctWidth>
                </wp14:sizeRelH>
                <wp14:sizeRelV relativeFrom="page">
                  <wp14:pctHeight>0</wp14:pctHeight>
                </wp14:sizeRelV>
              </wp:anchor>
            </w:drawing>
          </w:r>
          <w:r w:rsidR="000C6839">
            <w:rPr>
              <w:noProof/>
              <w:lang w:eastAsia="en-GB"/>
            </w:rPr>
            <mc:AlternateContent>
              <mc:Choice Requires="wps">
                <w:drawing>
                  <wp:anchor distT="0" distB="0" distL="114300" distR="114300" simplePos="0" relativeHeight="251659264" behindDoc="0" locked="0" layoutInCell="1" allowOverlap="1" wp14:anchorId="5CFD259A" wp14:editId="5CFD259B">
                    <wp:simplePos x="0" y="0"/>
                    <wp:positionH relativeFrom="page">
                      <wp:posOffset>-1440180</wp:posOffset>
                    </wp:positionH>
                    <wp:positionV relativeFrom="page">
                      <wp:posOffset>0</wp:posOffset>
                    </wp:positionV>
                    <wp:extent cx="1260000" cy="9972000"/>
                    <wp:effectExtent l="38100" t="38100" r="111760" b="106045"/>
                    <wp:wrapNone/>
                    <wp:docPr id="13857" name="Text Box 13857"/>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CFD25A3" w14:textId="77777777" w:rsidR="0052709A" w:rsidRPr="007E1FF4" w:rsidRDefault="007E1FF4" w:rsidP="001F5D11">
                                <w:pPr>
                                  <w:pStyle w:val="Header"/>
                                  <w:tabs>
                                    <w:tab w:val="clear" w:pos="4513"/>
                                    <w:tab w:val="clear" w:pos="9026"/>
                                  </w:tabs>
                                  <w:ind w:right="907"/>
                                  <w:jc w:val="right"/>
                                </w:pPr>
                                <w:r w:rsidRPr="00174706">
                                  <w:t xml:space="preserve">6 </w:t>
                                </w:r>
                                <w:r w:rsidRPr="006E5ECA">
                                  <w:t>Tilbury</w:t>
                                </w:r>
                                <w:r>
                                  <w:t xml:space="preserve"> Place, Brighton, BN2 0GY</w:t>
                                </w:r>
                                <w:r w:rsidR="005B1123">
                                  <w:t xml:space="preserve"> </w:t>
                                </w:r>
                                <w:r w:rsidR="001F5D11">
                                  <w:t xml:space="preserve"> </w:t>
                                </w:r>
                                <w:r w:rsidR="005F3A6E">
                                  <w:sym w:font="Wingdings" w:char="F074"/>
                                </w:r>
                                <w:r w:rsidR="005F3A6E">
                                  <w:t xml:space="preserve"> </w:t>
                                </w:r>
                                <w:r w:rsidR="005B1123">
                                  <w:t xml:space="preserve"> </w:t>
                                </w:r>
                                <w:r>
                                  <w:t>01273 606160</w:t>
                                </w:r>
                                <w:r w:rsidR="0052709A">
                                  <w:t xml:space="preserve"> </w:t>
                                </w:r>
                                <w:r w:rsidR="001F5D11">
                                  <w:t xml:space="preserve"> </w:t>
                                </w:r>
                                <w:r w:rsidR="005F3A6E">
                                  <w:sym w:font="Wingdings" w:char="F074"/>
                                </w:r>
                                <w:r w:rsidR="0052709A">
                                  <w:t xml:space="preserve"> </w:t>
                                </w:r>
                                <w:r w:rsidR="001F5D11">
                                  <w:t xml:space="preserve"> </w:t>
                                </w:r>
                                <w:r w:rsidR="00786110">
                                  <w:t>www.reso</w:t>
                                </w:r>
                                <w:r w:rsidR="001F5D11" w:rsidRPr="001F5D11">
                                  <w:t>urcecentre.org.uk</w:t>
                                </w:r>
                                <w:r w:rsidR="001F5D11">
                                  <w:t xml:space="preserve"> </w:t>
                                </w:r>
                                <w:r w:rsidR="006A0F94">
                                  <w:tab/>
                                </w:r>
                              </w:p>
                            </w:txbxContent>
                          </wps:txbx>
                          <wps:bodyPr rot="0" spcFirstLastPara="0" vertOverflow="overflow" horzOverflow="overflow" vert="vert270" wrap="square" lIns="9144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D259A" id="_x0000_t202" coordsize="21600,21600" o:spt="202" path="m,l,21600r21600,l21600,xe">
                    <v:stroke joinstyle="miter"/>
                    <v:path gradientshapeok="t" o:connecttype="rect"/>
                  </v:shapetype>
                  <v:shape id="Text Box 13857" o:spid="_x0000_s1027" type="#_x0000_t202" style="position:absolute;margin-left:-113.4pt;margin-top:0;width:99.2pt;height:78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" fillcolor="white [3201]" strokecolor="black [3213]" strokeweight=".5pt">
                    <v:shadow on="t" color="black" opacity="26214f" origin="-.5,-.5" offset=".74836mm,.74836mm"/>
                    <v:textbox style="layout-flow:vertical;mso-layout-flow-alt:bottom-to-top" inset=",2.5mm,,2.5mm">
                      <w:txbxContent>
                        <w:p w14:paraId="5CFD25A3" w14:textId="77777777" w:rsidR="0052709A" w:rsidRPr="007E1FF4" w:rsidRDefault="007E1FF4" w:rsidP="001F5D11">
                          <w:pPr>
                            <w:pStyle w:val="Header"/>
                            <w:tabs>
                              <w:tab w:val="clear" w:pos="4513"/>
                              <w:tab w:val="clear" w:pos="9026"/>
                            </w:tabs>
                            <w:ind w:right="907"/>
                            <w:jc w:val="right"/>
                          </w:pPr>
                          <w:r w:rsidRPr="00174706">
                            <w:t xml:space="preserve">6 </w:t>
                          </w:r>
                          <w:r w:rsidRPr="006E5ECA">
                            <w:t>Tilbury</w:t>
                          </w:r>
                          <w:r>
                            <w:t xml:space="preserve"> Place, Brighton, BN2 0GY</w:t>
                          </w:r>
                          <w:r w:rsidR="005B1123">
                            <w:t xml:space="preserve"> </w:t>
                          </w:r>
                          <w:r w:rsidR="001F5D11">
                            <w:t xml:space="preserve"> </w:t>
                          </w:r>
                          <w:r w:rsidR="005F3A6E">
                            <w:sym w:font="Wingdings" w:char="F074"/>
                          </w:r>
                          <w:r w:rsidR="005F3A6E">
                            <w:t xml:space="preserve"> </w:t>
                          </w:r>
                          <w:r w:rsidR="005B1123">
                            <w:t xml:space="preserve"> </w:t>
                          </w:r>
                          <w:r>
                            <w:t>01273 606160</w:t>
                          </w:r>
                          <w:r w:rsidR="0052709A">
                            <w:t xml:space="preserve"> </w:t>
                          </w:r>
                          <w:r w:rsidR="001F5D11">
                            <w:t xml:space="preserve"> </w:t>
                          </w:r>
                          <w:r w:rsidR="005F3A6E">
                            <w:sym w:font="Wingdings" w:char="F074"/>
                          </w:r>
                          <w:r w:rsidR="0052709A">
                            <w:t xml:space="preserve"> </w:t>
                          </w:r>
                          <w:r w:rsidR="001F5D11">
                            <w:t xml:space="preserve"> </w:t>
                          </w:r>
                          <w:r w:rsidR="00786110">
                            <w:t>www.reso</w:t>
                          </w:r>
                          <w:r w:rsidR="001F5D11" w:rsidRPr="001F5D11">
                            <w:t>urcecentre.org.uk</w:t>
                          </w:r>
                          <w:r w:rsidR="001F5D11">
                            <w:t xml:space="preserve"> </w:t>
                          </w:r>
                          <w:r w:rsidR="006A0F94">
                            <w:tab/>
                          </w:r>
                        </w:p>
                      </w:txbxContent>
                    </v:textbox>
                    <w10:wrap anchorx="page" anchory="page"/>
                  </v:shape>
                </w:pict>
              </mc:Fallback>
            </mc:AlternateContent>
          </w:r>
          <w:r w:rsidR="00AB39E7">
            <w:t xml:space="preserve">The </w:t>
          </w:r>
          <w:proofErr w:type="gramStart"/>
          <w:r w:rsidR="00AB39E7">
            <w:t>Agenda</w:t>
          </w:r>
          <w:proofErr w:type="gramEnd"/>
        </w:p>
      </w:tc>
    </w:tr>
    <w:tr w:rsidR="00B20AFF" w:rsidRPr="00D11727" w14:paraId="5CFD258D" w14:textId="77777777" w:rsidTr="000C6839">
      <w:tc>
        <w:tcPr>
          <w:tcW w:w="0" w:type="auto"/>
          <w:tcBorders>
            <w:top w:val="single" w:sz="48" w:space="0" w:color="CCC0D9" w:themeColor="accent4" w:themeTint="66"/>
            <w:bottom w:val="single" w:sz="18" w:space="0" w:color="5F497A" w:themeColor="accent4" w:themeShade="BF"/>
          </w:tcBorders>
        </w:tcPr>
        <w:p w14:paraId="5CFD258C" w14:textId="77777777" w:rsidR="00B20AFF" w:rsidRPr="00BB178E" w:rsidRDefault="00AB39E7" w:rsidP="00BB178E">
          <w:pPr>
            <w:pStyle w:val="strapline"/>
          </w:pPr>
          <w:r w:rsidRPr="00AB39E7">
            <w:t>Quick and easy guide to preparing an agenda</w:t>
          </w:r>
        </w:p>
      </w:tc>
    </w:tr>
  </w:tbl>
  <w:p w14:paraId="5CFD258E" w14:textId="77777777" w:rsidR="00B20AFF" w:rsidRPr="00BE322F" w:rsidRDefault="00B20AFF" w:rsidP="0015230E">
    <w:pPr>
      <w:pStyle w:val="NoSpacing"/>
      <w:spacing w:after="20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24DC7"/>
    <w:multiLevelType w:val="hybridMultilevel"/>
    <w:tmpl w:val="8354A59E"/>
    <w:lvl w:ilvl="0" w:tplc="1040DB8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985A5F"/>
    <w:multiLevelType w:val="hybridMultilevel"/>
    <w:tmpl w:val="AD1CBDB4"/>
    <w:lvl w:ilvl="0" w:tplc="E3D624F8">
      <w:start w:val="1"/>
      <w:numFmt w:val="decimal"/>
      <w:pStyle w:val="ListParagraph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180921">
    <w:abstractNumId w:val="0"/>
  </w:num>
  <w:num w:numId="2" w16cid:durableId="1389302990">
    <w:abstractNumId w:val="1"/>
  </w:num>
  <w:num w:numId="3" w16cid:durableId="541946074">
    <w:abstractNumId w:val="1"/>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9E7"/>
    <w:rsid w:val="0000085B"/>
    <w:rsid w:val="0001309B"/>
    <w:rsid w:val="00014944"/>
    <w:rsid w:val="000159C1"/>
    <w:rsid w:val="000270D9"/>
    <w:rsid w:val="0003102C"/>
    <w:rsid w:val="00042B4D"/>
    <w:rsid w:val="00045C18"/>
    <w:rsid w:val="00046FE9"/>
    <w:rsid w:val="00051D8A"/>
    <w:rsid w:val="00056651"/>
    <w:rsid w:val="0006799D"/>
    <w:rsid w:val="000700DC"/>
    <w:rsid w:val="0007077E"/>
    <w:rsid w:val="00075A12"/>
    <w:rsid w:val="0008586B"/>
    <w:rsid w:val="00094BAD"/>
    <w:rsid w:val="000A1323"/>
    <w:rsid w:val="000A2155"/>
    <w:rsid w:val="000A6183"/>
    <w:rsid w:val="000A6636"/>
    <w:rsid w:val="000A66E1"/>
    <w:rsid w:val="000B281E"/>
    <w:rsid w:val="000B3827"/>
    <w:rsid w:val="000B70FE"/>
    <w:rsid w:val="000C2E56"/>
    <w:rsid w:val="000C6839"/>
    <w:rsid w:val="000D09DD"/>
    <w:rsid w:val="000D4F20"/>
    <w:rsid w:val="000D7A4C"/>
    <w:rsid w:val="000F08B0"/>
    <w:rsid w:val="000F1B96"/>
    <w:rsid w:val="000F2CD7"/>
    <w:rsid w:val="00103EF1"/>
    <w:rsid w:val="00111B96"/>
    <w:rsid w:val="0011592D"/>
    <w:rsid w:val="00125FD8"/>
    <w:rsid w:val="001274E3"/>
    <w:rsid w:val="00133E90"/>
    <w:rsid w:val="00134577"/>
    <w:rsid w:val="00135D1C"/>
    <w:rsid w:val="0014016B"/>
    <w:rsid w:val="001446E6"/>
    <w:rsid w:val="0015230E"/>
    <w:rsid w:val="00153EB4"/>
    <w:rsid w:val="0015477E"/>
    <w:rsid w:val="00164A6C"/>
    <w:rsid w:val="00174706"/>
    <w:rsid w:val="00175709"/>
    <w:rsid w:val="001760AC"/>
    <w:rsid w:val="00191335"/>
    <w:rsid w:val="00193709"/>
    <w:rsid w:val="001967FA"/>
    <w:rsid w:val="001972FE"/>
    <w:rsid w:val="001A65F5"/>
    <w:rsid w:val="001B280B"/>
    <w:rsid w:val="001D48F6"/>
    <w:rsid w:val="001D7884"/>
    <w:rsid w:val="001D7E0C"/>
    <w:rsid w:val="001D7FFB"/>
    <w:rsid w:val="001E05DD"/>
    <w:rsid w:val="001E1675"/>
    <w:rsid w:val="001E2E35"/>
    <w:rsid w:val="001F3253"/>
    <w:rsid w:val="001F40F8"/>
    <w:rsid w:val="001F53DE"/>
    <w:rsid w:val="001F5D11"/>
    <w:rsid w:val="001F6F84"/>
    <w:rsid w:val="00200404"/>
    <w:rsid w:val="00202CBB"/>
    <w:rsid w:val="002067B4"/>
    <w:rsid w:val="00207340"/>
    <w:rsid w:val="0021216C"/>
    <w:rsid w:val="00212CD8"/>
    <w:rsid w:val="00215BF3"/>
    <w:rsid w:val="002300A3"/>
    <w:rsid w:val="00234AF0"/>
    <w:rsid w:val="00237ADF"/>
    <w:rsid w:val="00240BA9"/>
    <w:rsid w:val="00241FD9"/>
    <w:rsid w:val="00245DCB"/>
    <w:rsid w:val="00246809"/>
    <w:rsid w:val="00246C5C"/>
    <w:rsid w:val="00264B35"/>
    <w:rsid w:val="00264FB1"/>
    <w:rsid w:val="00265B6A"/>
    <w:rsid w:val="00265BE2"/>
    <w:rsid w:val="00266784"/>
    <w:rsid w:val="002844AF"/>
    <w:rsid w:val="00284BD4"/>
    <w:rsid w:val="002A09FC"/>
    <w:rsid w:val="002A406B"/>
    <w:rsid w:val="002B22B4"/>
    <w:rsid w:val="002B3BFD"/>
    <w:rsid w:val="002B52AF"/>
    <w:rsid w:val="002B7C18"/>
    <w:rsid w:val="002C7D61"/>
    <w:rsid w:val="002D548D"/>
    <w:rsid w:val="002E4C0D"/>
    <w:rsid w:val="002E6353"/>
    <w:rsid w:val="002F1703"/>
    <w:rsid w:val="002F2B9E"/>
    <w:rsid w:val="00303BE8"/>
    <w:rsid w:val="003050E0"/>
    <w:rsid w:val="0030631C"/>
    <w:rsid w:val="00325649"/>
    <w:rsid w:val="00326694"/>
    <w:rsid w:val="00332C52"/>
    <w:rsid w:val="00334117"/>
    <w:rsid w:val="00335375"/>
    <w:rsid w:val="00352157"/>
    <w:rsid w:val="00354ADA"/>
    <w:rsid w:val="00360F8D"/>
    <w:rsid w:val="003615E5"/>
    <w:rsid w:val="0036425D"/>
    <w:rsid w:val="00365BF2"/>
    <w:rsid w:val="00366281"/>
    <w:rsid w:val="00371749"/>
    <w:rsid w:val="00384744"/>
    <w:rsid w:val="0039164A"/>
    <w:rsid w:val="003923EC"/>
    <w:rsid w:val="00393586"/>
    <w:rsid w:val="00397FB4"/>
    <w:rsid w:val="003A0BA2"/>
    <w:rsid w:val="003A295D"/>
    <w:rsid w:val="003B3B6D"/>
    <w:rsid w:val="003B7572"/>
    <w:rsid w:val="003C12F7"/>
    <w:rsid w:val="003C5577"/>
    <w:rsid w:val="003D4FB0"/>
    <w:rsid w:val="003E202B"/>
    <w:rsid w:val="003E26AD"/>
    <w:rsid w:val="003E35C5"/>
    <w:rsid w:val="003E5537"/>
    <w:rsid w:val="003E6593"/>
    <w:rsid w:val="003E6B9E"/>
    <w:rsid w:val="003E772D"/>
    <w:rsid w:val="003F18C4"/>
    <w:rsid w:val="003F6144"/>
    <w:rsid w:val="003F76B2"/>
    <w:rsid w:val="004105C6"/>
    <w:rsid w:val="004124DA"/>
    <w:rsid w:val="00412E91"/>
    <w:rsid w:val="00413D49"/>
    <w:rsid w:val="00414578"/>
    <w:rsid w:val="00430B94"/>
    <w:rsid w:val="00436108"/>
    <w:rsid w:val="00441857"/>
    <w:rsid w:val="00442894"/>
    <w:rsid w:val="0045250F"/>
    <w:rsid w:val="004660D7"/>
    <w:rsid w:val="0047495D"/>
    <w:rsid w:val="0047543D"/>
    <w:rsid w:val="004827D0"/>
    <w:rsid w:val="00487E1D"/>
    <w:rsid w:val="00494022"/>
    <w:rsid w:val="004A1F7A"/>
    <w:rsid w:val="004A386D"/>
    <w:rsid w:val="004B4E22"/>
    <w:rsid w:val="004B5F6F"/>
    <w:rsid w:val="004C6813"/>
    <w:rsid w:val="004D1AFB"/>
    <w:rsid w:val="004D3E83"/>
    <w:rsid w:val="004D47F6"/>
    <w:rsid w:val="004E568C"/>
    <w:rsid w:val="004F2EC5"/>
    <w:rsid w:val="004F3715"/>
    <w:rsid w:val="004F43FD"/>
    <w:rsid w:val="00501F83"/>
    <w:rsid w:val="00505407"/>
    <w:rsid w:val="00520D43"/>
    <w:rsid w:val="0052709A"/>
    <w:rsid w:val="00527EAB"/>
    <w:rsid w:val="00534442"/>
    <w:rsid w:val="005354CD"/>
    <w:rsid w:val="00535834"/>
    <w:rsid w:val="005403C4"/>
    <w:rsid w:val="00540E97"/>
    <w:rsid w:val="00545664"/>
    <w:rsid w:val="00547CC8"/>
    <w:rsid w:val="005513B0"/>
    <w:rsid w:val="005658BB"/>
    <w:rsid w:val="00595BAD"/>
    <w:rsid w:val="005A0D79"/>
    <w:rsid w:val="005A23D6"/>
    <w:rsid w:val="005A39D7"/>
    <w:rsid w:val="005B1123"/>
    <w:rsid w:val="005C0609"/>
    <w:rsid w:val="005C7FD7"/>
    <w:rsid w:val="005D6686"/>
    <w:rsid w:val="005E0727"/>
    <w:rsid w:val="005E66FB"/>
    <w:rsid w:val="005F3A6E"/>
    <w:rsid w:val="00600767"/>
    <w:rsid w:val="00603BF0"/>
    <w:rsid w:val="00611400"/>
    <w:rsid w:val="00613B27"/>
    <w:rsid w:val="00616704"/>
    <w:rsid w:val="0061694D"/>
    <w:rsid w:val="0061784C"/>
    <w:rsid w:val="006242E8"/>
    <w:rsid w:val="006259B6"/>
    <w:rsid w:val="00625EDA"/>
    <w:rsid w:val="0062622D"/>
    <w:rsid w:val="00632A17"/>
    <w:rsid w:val="00632A5F"/>
    <w:rsid w:val="00634B67"/>
    <w:rsid w:val="006466C3"/>
    <w:rsid w:val="00652CBF"/>
    <w:rsid w:val="0065541E"/>
    <w:rsid w:val="006600D6"/>
    <w:rsid w:val="0066798D"/>
    <w:rsid w:val="00670514"/>
    <w:rsid w:val="00670D4E"/>
    <w:rsid w:val="00673B14"/>
    <w:rsid w:val="00674F57"/>
    <w:rsid w:val="00683B8D"/>
    <w:rsid w:val="00683D5B"/>
    <w:rsid w:val="0068734C"/>
    <w:rsid w:val="00690E6C"/>
    <w:rsid w:val="00691ABC"/>
    <w:rsid w:val="00694653"/>
    <w:rsid w:val="00695724"/>
    <w:rsid w:val="00696C28"/>
    <w:rsid w:val="006A0F94"/>
    <w:rsid w:val="006A3EFE"/>
    <w:rsid w:val="006B21EA"/>
    <w:rsid w:val="006B373A"/>
    <w:rsid w:val="006B484F"/>
    <w:rsid w:val="006B6B45"/>
    <w:rsid w:val="006C3066"/>
    <w:rsid w:val="006D4FAE"/>
    <w:rsid w:val="006D7572"/>
    <w:rsid w:val="006E1345"/>
    <w:rsid w:val="006E28D0"/>
    <w:rsid w:val="006E5ECA"/>
    <w:rsid w:val="006F2244"/>
    <w:rsid w:val="00704F1D"/>
    <w:rsid w:val="00706247"/>
    <w:rsid w:val="007070E0"/>
    <w:rsid w:val="007256FE"/>
    <w:rsid w:val="0072674D"/>
    <w:rsid w:val="0073004B"/>
    <w:rsid w:val="007450B1"/>
    <w:rsid w:val="00747CC6"/>
    <w:rsid w:val="00754E8D"/>
    <w:rsid w:val="00757265"/>
    <w:rsid w:val="00782183"/>
    <w:rsid w:val="00782FA9"/>
    <w:rsid w:val="00786110"/>
    <w:rsid w:val="007A5EC9"/>
    <w:rsid w:val="007C743D"/>
    <w:rsid w:val="007D780E"/>
    <w:rsid w:val="007E16AB"/>
    <w:rsid w:val="007E1FF4"/>
    <w:rsid w:val="007E26B0"/>
    <w:rsid w:val="007F1E99"/>
    <w:rsid w:val="007F6E82"/>
    <w:rsid w:val="00807D35"/>
    <w:rsid w:val="008161A3"/>
    <w:rsid w:val="00830446"/>
    <w:rsid w:val="00832C99"/>
    <w:rsid w:val="00833B87"/>
    <w:rsid w:val="008373DC"/>
    <w:rsid w:val="00841E9E"/>
    <w:rsid w:val="00853B1B"/>
    <w:rsid w:val="00854997"/>
    <w:rsid w:val="0086261F"/>
    <w:rsid w:val="00863F57"/>
    <w:rsid w:val="00865CC6"/>
    <w:rsid w:val="00872D9A"/>
    <w:rsid w:val="00885595"/>
    <w:rsid w:val="00892DD4"/>
    <w:rsid w:val="008A3380"/>
    <w:rsid w:val="008A3CE9"/>
    <w:rsid w:val="008A69E5"/>
    <w:rsid w:val="008A6C47"/>
    <w:rsid w:val="008B18CB"/>
    <w:rsid w:val="008C04B6"/>
    <w:rsid w:val="008D0695"/>
    <w:rsid w:val="008E19E3"/>
    <w:rsid w:val="008E5AE6"/>
    <w:rsid w:val="008E63D7"/>
    <w:rsid w:val="008F0FEA"/>
    <w:rsid w:val="008F1806"/>
    <w:rsid w:val="008F404E"/>
    <w:rsid w:val="008F7AA4"/>
    <w:rsid w:val="009036F6"/>
    <w:rsid w:val="00907E72"/>
    <w:rsid w:val="00911766"/>
    <w:rsid w:val="00914A5E"/>
    <w:rsid w:val="00915111"/>
    <w:rsid w:val="00917F3C"/>
    <w:rsid w:val="00926D7D"/>
    <w:rsid w:val="00931B98"/>
    <w:rsid w:val="00932819"/>
    <w:rsid w:val="009365FC"/>
    <w:rsid w:val="00942529"/>
    <w:rsid w:val="009564B7"/>
    <w:rsid w:val="00957E7E"/>
    <w:rsid w:val="0096269C"/>
    <w:rsid w:val="00962FF4"/>
    <w:rsid w:val="0097217E"/>
    <w:rsid w:val="00973A36"/>
    <w:rsid w:val="00987E0B"/>
    <w:rsid w:val="0099372C"/>
    <w:rsid w:val="009947D3"/>
    <w:rsid w:val="00997200"/>
    <w:rsid w:val="009B4FA6"/>
    <w:rsid w:val="009B67E5"/>
    <w:rsid w:val="009C0E62"/>
    <w:rsid w:val="009C50CB"/>
    <w:rsid w:val="009C7F15"/>
    <w:rsid w:val="009D40FF"/>
    <w:rsid w:val="009D4539"/>
    <w:rsid w:val="009D5B17"/>
    <w:rsid w:val="009D65C2"/>
    <w:rsid w:val="009E25A3"/>
    <w:rsid w:val="009E599D"/>
    <w:rsid w:val="009F04CA"/>
    <w:rsid w:val="009F5996"/>
    <w:rsid w:val="009F76A6"/>
    <w:rsid w:val="00A14AAF"/>
    <w:rsid w:val="00A207E5"/>
    <w:rsid w:val="00A34C19"/>
    <w:rsid w:val="00A37910"/>
    <w:rsid w:val="00A40570"/>
    <w:rsid w:val="00A41B1E"/>
    <w:rsid w:val="00A4458A"/>
    <w:rsid w:val="00A62585"/>
    <w:rsid w:val="00A70B0D"/>
    <w:rsid w:val="00A72A98"/>
    <w:rsid w:val="00A7410F"/>
    <w:rsid w:val="00A76A15"/>
    <w:rsid w:val="00A77AF6"/>
    <w:rsid w:val="00A858DB"/>
    <w:rsid w:val="00A85FA5"/>
    <w:rsid w:val="00A9371A"/>
    <w:rsid w:val="00A97BCA"/>
    <w:rsid w:val="00AA0226"/>
    <w:rsid w:val="00AA523A"/>
    <w:rsid w:val="00AB39E7"/>
    <w:rsid w:val="00AB62BE"/>
    <w:rsid w:val="00AC0C0B"/>
    <w:rsid w:val="00AC0F64"/>
    <w:rsid w:val="00AC3CC1"/>
    <w:rsid w:val="00AC415F"/>
    <w:rsid w:val="00AC5B7B"/>
    <w:rsid w:val="00AD1122"/>
    <w:rsid w:val="00AD26B5"/>
    <w:rsid w:val="00AD3B90"/>
    <w:rsid w:val="00AE31D7"/>
    <w:rsid w:val="00AE4762"/>
    <w:rsid w:val="00AE68E5"/>
    <w:rsid w:val="00AF639F"/>
    <w:rsid w:val="00AF7ECF"/>
    <w:rsid w:val="00AF7F6D"/>
    <w:rsid w:val="00B0142E"/>
    <w:rsid w:val="00B02D10"/>
    <w:rsid w:val="00B07811"/>
    <w:rsid w:val="00B12523"/>
    <w:rsid w:val="00B20AFF"/>
    <w:rsid w:val="00B20E23"/>
    <w:rsid w:val="00B2137F"/>
    <w:rsid w:val="00B22C12"/>
    <w:rsid w:val="00B26638"/>
    <w:rsid w:val="00B32508"/>
    <w:rsid w:val="00B3527D"/>
    <w:rsid w:val="00B442A3"/>
    <w:rsid w:val="00B4472D"/>
    <w:rsid w:val="00B628CA"/>
    <w:rsid w:val="00B70C12"/>
    <w:rsid w:val="00B77254"/>
    <w:rsid w:val="00B8507D"/>
    <w:rsid w:val="00B9061F"/>
    <w:rsid w:val="00B937E8"/>
    <w:rsid w:val="00B956BA"/>
    <w:rsid w:val="00B962C1"/>
    <w:rsid w:val="00BA4252"/>
    <w:rsid w:val="00BA5164"/>
    <w:rsid w:val="00BB178E"/>
    <w:rsid w:val="00BB258A"/>
    <w:rsid w:val="00BB54C2"/>
    <w:rsid w:val="00BC6708"/>
    <w:rsid w:val="00BD3F18"/>
    <w:rsid w:val="00BD41C9"/>
    <w:rsid w:val="00BD77DB"/>
    <w:rsid w:val="00BE0C4A"/>
    <w:rsid w:val="00BE322F"/>
    <w:rsid w:val="00BE4281"/>
    <w:rsid w:val="00BE4337"/>
    <w:rsid w:val="00BF7DE1"/>
    <w:rsid w:val="00C009D6"/>
    <w:rsid w:val="00C032BC"/>
    <w:rsid w:val="00C04996"/>
    <w:rsid w:val="00C129C3"/>
    <w:rsid w:val="00C17230"/>
    <w:rsid w:val="00C17CDA"/>
    <w:rsid w:val="00C2420B"/>
    <w:rsid w:val="00C24C67"/>
    <w:rsid w:val="00C314F4"/>
    <w:rsid w:val="00C36356"/>
    <w:rsid w:val="00C366E7"/>
    <w:rsid w:val="00C5107C"/>
    <w:rsid w:val="00C52D23"/>
    <w:rsid w:val="00C53AF8"/>
    <w:rsid w:val="00C543AC"/>
    <w:rsid w:val="00C56A62"/>
    <w:rsid w:val="00C65CDA"/>
    <w:rsid w:val="00C70B8B"/>
    <w:rsid w:val="00C90844"/>
    <w:rsid w:val="00CA2254"/>
    <w:rsid w:val="00CA3369"/>
    <w:rsid w:val="00CA5ED4"/>
    <w:rsid w:val="00CA6558"/>
    <w:rsid w:val="00CB72D8"/>
    <w:rsid w:val="00CC0220"/>
    <w:rsid w:val="00CC2CDC"/>
    <w:rsid w:val="00CC2E65"/>
    <w:rsid w:val="00CC4739"/>
    <w:rsid w:val="00CD03DC"/>
    <w:rsid w:val="00CD2B2B"/>
    <w:rsid w:val="00CD52F9"/>
    <w:rsid w:val="00CD6701"/>
    <w:rsid w:val="00CE1059"/>
    <w:rsid w:val="00CE1FA6"/>
    <w:rsid w:val="00CE7503"/>
    <w:rsid w:val="00CE7C5D"/>
    <w:rsid w:val="00CF0822"/>
    <w:rsid w:val="00CF1CB5"/>
    <w:rsid w:val="00CF51A8"/>
    <w:rsid w:val="00CF58AE"/>
    <w:rsid w:val="00D006E6"/>
    <w:rsid w:val="00D0231C"/>
    <w:rsid w:val="00D02445"/>
    <w:rsid w:val="00D02B86"/>
    <w:rsid w:val="00D078E2"/>
    <w:rsid w:val="00D11727"/>
    <w:rsid w:val="00D159C1"/>
    <w:rsid w:val="00D21A98"/>
    <w:rsid w:val="00D21B13"/>
    <w:rsid w:val="00D21C45"/>
    <w:rsid w:val="00D21D35"/>
    <w:rsid w:val="00D238AC"/>
    <w:rsid w:val="00D27D77"/>
    <w:rsid w:val="00D27F53"/>
    <w:rsid w:val="00D338C1"/>
    <w:rsid w:val="00D41BC9"/>
    <w:rsid w:val="00D43B1A"/>
    <w:rsid w:val="00D43CD6"/>
    <w:rsid w:val="00D53817"/>
    <w:rsid w:val="00D562C1"/>
    <w:rsid w:val="00D6075F"/>
    <w:rsid w:val="00D66F64"/>
    <w:rsid w:val="00D77AB6"/>
    <w:rsid w:val="00D867D8"/>
    <w:rsid w:val="00D92323"/>
    <w:rsid w:val="00D938BB"/>
    <w:rsid w:val="00DA14C5"/>
    <w:rsid w:val="00DA2253"/>
    <w:rsid w:val="00DA4DDE"/>
    <w:rsid w:val="00DA5013"/>
    <w:rsid w:val="00DB014F"/>
    <w:rsid w:val="00DC06DD"/>
    <w:rsid w:val="00DC1D4C"/>
    <w:rsid w:val="00DC3048"/>
    <w:rsid w:val="00DC379B"/>
    <w:rsid w:val="00DD27DD"/>
    <w:rsid w:val="00DD2EB1"/>
    <w:rsid w:val="00DE5763"/>
    <w:rsid w:val="00DF43BD"/>
    <w:rsid w:val="00DF6253"/>
    <w:rsid w:val="00DF6AFE"/>
    <w:rsid w:val="00E04269"/>
    <w:rsid w:val="00E15FCC"/>
    <w:rsid w:val="00E23489"/>
    <w:rsid w:val="00E33CA1"/>
    <w:rsid w:val="00E35FD1"/>
    <w:rsid w:val="00E413E8"/>
    <w:rsid w:val="00E434CE"/>
    <w:rsid w:val="00E533B2"/>
    <w:rsid w:val="00E57CB2"/>
    <w:rsid w:val="00E6068B"/>
    <w:rsid w:val="00E64ED5"/>
    <w:rsid w:val="00E67B2F"/>
    <w:rsid w:val="00E73CBB"/>
    <w:rsid w:val="00E7551F"/>
    <w:rsid w:val="00E76530"/>
    <w:rsid w:val="00E80B59"/>
    <w:rsid w:val="00E82178"/>
    <w:rsid w:val="00E836CC"/>
    <w:rsid w:val="00E854F8"/>
    <w:rsid w:val="00E8707B"/>
    <w:rsid w:val="00E92241"/>
    <w:rsid w:val="00E92B62"/>
    <w:rsid w:val="00E93A32"/>
    <w:rsid w:val="00E94ACB"/>
    <w:rsid w:val="00E96688"/>
    <w:rsid w:val="00EA0A76"/>
    <w:rsid w:val="00EA6C7B"/>
    <w:rsid w:val="00EA6E6D"/>
    <w:rsid w:val="00EC1DC5"/>
    <w:rsid w:val="00EC284D"/>
    <w:rsid w:val="00EC6993"/>
    <w:rsid w:val="00ED1629"/>
    <w:rsid w:val="00ED2E12"/>
    <w:rsid w:val="00ED4994"/>
    <w:rsid w:val="00EE3259"/>
    <w:rsid w:val="00EE76FD"/>
    <w:rsid w:val="00EF13D7"/>
    <w:rsid w:val="00EF424E"/>
    <w:rsid w:val="00EF6248"/>
    <w:rsid w:val="00F033FB"/>
    <w:rsid w:val="00F059F8"/>
    <w:rsid w:val="00F078FF"/>
    <w:rsid w:val="00F135F3"/>
    <w:rsid w:val="00F13E7F"/>
    <w:rsid w:val="00F266F1"/>
    <w:rsid w:val="00F3140C"/>
    <w:rsid w:val="00F43BF0"/>
    <w:rsid w:val="00F554D7"/>
    <w:rsid w:val="00F56788"/>
    <w:rsid w:val="00F63611"/>
    <w:rsid w:val="00F641CE"/>
    <w:rsid w:val="00F6723A"/>
    <w:rsid w:val="00F707E5"/>
    <w:rsid w:val="00F72BA7"/>
    <w:rsid w:val="00F7325B"/>
    <w:rsid w:val="00F75E37"/>
    <w:rsid w:val="00F86C55"/>
    <w:rsid w:val="00F9092C"/>
    <w:rsid w:val="00F91732"/>
    <w:rsid w:val="00F92FDB"/>
    <w:rsid w:val="00F948C7"/>
    <w:rsid w:val="00FA2A5E"/>
    <w:rsid w:val="00FA3A28"/>
    <w:rsid w:val="00FB505B"/>
    <w:rsid w:val="00FC3A5A"/>
    <w:rsid w:val="00FC6320"/>
    <w:rsid w:val="00FD6F7F"/>
    <w:rsid w:val="00FD763D"/>
    <w:rsid w:val="00FE0DF1"/>
    <w:rsid w:val="00FF4A0C"/>
    <w:rsid w:val="00FF77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2533"/>
  <w15:docId w15:val="{0A3C6B21-55DA-4D86-9984-9C5E9EF3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EA"/>
    <w:pPr>
      <w:spacing w:before="60" w:after="120" w:line="300" w:lineRule="exact"/>
    </w:pPr>
    <w:rPr>
      <w:rFonts w:ascii="Kozuka Gothic Pro M" w:eastAsia="Kozuka Gothic Pro M" w:hAnsi="Kozuka Gothic Pro M"/>
    </w:rPr>
  </w:style>
  <w:style w:type="paragraph" w:styleId="Heading1">
    <w:name w:val="heading 1"/>
    <w:basedOn w:val="Normal"/>
    <w:next w:val="Normal"/>
    <w:link w:val="Heading1Char"/>
    <w:uiPriority w:val="9"/>
    <w:qFormat/>
    <w:rsid w:val="006B21EA"/>
    <w:pPr>
      <w:keepNext/>
      <w:keepLines/>
      <w:spacing w:before="120" w:after="0" w:line="192" w:lineRule="auto"/>
      <w:outlineLvl w:val="0"/>
    </w:pPr>
    <w:rPr>
      <w:rFonts w:ascii="Kozuka Gothic Pro H" w:eastAsiaTheme="majorEastAsia" w:hAnsi="Kozuka Gothic Pro H" w:cstheme="majorBidi"/>
      <w:bCs/>
      <w:color w:val="5F497A" w:themeColor="accent4" w:themeShade="BF"/>
      <w:sz w:val="72"/>
      <w:szCs w:val="28"/>
    </w:rPr>
  </w:style>
  <w:style w:type="paragraph" w:styleId="Heading2">
    <w:name w:val="heading 2"/>
    <w:basedOn w:val="Heading1"/>
    <w:next w:val="Normal"/>
    <w:link w:val="Heading2Char"/>
    <w:uiPriority w:val="9"/>
    <w:unhideWhenUsed/>
    <w:rsid w:val="00F7325B"/>
    <w:pPr>
      <w:spacing w:before="240"/>
      <w:outlineLvl w:val="1"/>
    </w:pPr>
    <w:rPr>
      <w:rFonts w:eastAsia="Kozuka Gothic Pro H"/>
      <w:bCs w:val="0"/>
      <w:sz w:val="48"/>
      <w:szCs w:val="48"/>
    </w:rPr>
  </w:style>
  <w:style w:type="paragraph" w:styleId="Heading3">
    <w:name w:val="heading 3"/>
    <w:basedOn w:val="Heading2"/>
    <w:next w:val="Normal"/>
    <w:link w:val="Heading3Char"/>
    <w:uiPriority w:val="9"/>
    <w:unhideWhenUsed/>
    <w:qFormat/>
    <w:rsid w:val="00CA5ED4"/>
    <w:pPr>
      <w:outlineLvl w:val="2"/>
    </w:pPr>
    <w:rPr>
      <w:sz w:val="32"/>
      <w:szCs w:val="32"/>
    </w:rPr>
  </w:style>
  <w:style w:type="paragraph" w:styleId="Heading4">
    <w:name w:val="heading 4"/>
    <w:basedOn w:val="Heading3"/>
    <w:next w:val="Normal"/>
    <w:link w:val="Heading4Char"/>
    <w:uiPriority w:val="9"/>
    <w:unhideWhenUsed/>
    <w:qFormat/>
    <w:rsid w:val="00CA5ED4"/>
    <w:pPr>
      <w:outlineLvl w:val="3"/>
    </w:pPr>
    <w:rPr>
      <w:bCs/>
      <w:iCs/>
      <w:sz w:val="28"/>
      <w:szCs w:val="28"/>
    </w:rPr>
  </w:style>
  <w:style w:type="paragraph" w:styleId="Heading5">
    <w:name w:val="heading 5"/>
    <w:basedOn w:val="Normal"/>
    <w:next w:val="Normal"/>
    <w:link w:val="Heading5Char"/>
    <w:uiPriority w:val="9"/>
    <w:unhideWhenUsed/>
    <w:qFormat/>
    <w:rsid w:val="00F554D7"/>
    <w:pPr>
      <w:keepNext/>
      <w:keepLines/>
      <w:spacing w:before="200" w:after="0"/>
      <w:outlineLvl w:val="4"/>
    </w:pPr>
    <w:rPr>
      <w:rFonts w:asciiTheme="minorHAnsi" w:eastAsiaTheme="majorEastAsia" w:hAnsiTheme="minorHAnsi" w:cstheme="majorBidi"/>
      <w:b/>
      <w:color w:val="243F60" w:themeColor="accent1" w:themeShade="7F"/>
    </w:rPr>
  </w:style>
  <w:style w:type="paragraph" w:styleId="Heading6">
    <w:name w:val="heading 6"/>
    <w:basedOn w:val="Normal"/>
    <w:next w:val="Normal"/>
    <w:link w:val="Heading6Char"/>
    <w:uiPriority w:val="9"/>
    <w:unhideWhenUsed/>
    <w:rsid w:val="009947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47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47D3"/>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0D09D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14944"/>
    <w:pPr>
      <w:spacing w:after="0" w:line="240" w:lineRule="auto"/>
    </w:pPr>
    <w:rPr>
      <w:rFonts w:ascii="Franklin Gothic Demi" w:hAnsi="Franklin Gothic Demi"/>
      <w:sz w:val="52"/>
    </w:rPr>
  </w:style>
  <w:style w:type="character" w:customStyle="1" w:styleId="Heading1Char">
    <w:name w:val="Heading 1 Char"/>
    <w:basedOn w:val="DefaultParagraphFont"/>
    <w:link w:val="Heading1"/>
    <w:uiPriority w:val="9"/>
    <w:rsid w:val="006B21EA"/>
    <w:rPr>
      <w:rFonts w:ascii="Kozuka Gothic Pro H" w:eastAsiaTheme="majorEastAsia" w:hAnsi="Kozuka Gothic Pro H" w:cstheme="majorBidi"/>
      <w:bCs/>
      <w:color w:val="5F497A" w:themeColor="accent4" w:themeShade="BF"/>
      <w:sz w:val="72"/>
      <w:szCs w:val="28"/>
    </w:rPr>
  </w:style>
  <w:style w:type="character" w:customStyle="1" w:styleId="Heading2Char">
    <w:name w:val="Heading 2 Char"/>
    <w:basedOn w:val="DefaultParagraphFont"/>
    <w:link w:val="Heading2"/>
    <w:uiPriority w:val="9"/>
    <w:rsid w:val="00F7325B"/>
    <w:rPr>
      <w:rFonts w:ascii="Kozuka Gothic Pro H" w:eastAsia="Kozuka Gothic Pro H" w:hAnsi="Kozuka Gothic Pro H" w:cstheme="majorBidi"/>
      <w:color w:val="5F497A" w:themeColor="accent4" w:themeShade="BF"/>
      <w:sz w:val="48"/>
      <w:szCs w:val="48"/>
    </w:rPr>
  </w:style>
  <w:style w:type="paragraph" w:styleId="ListParagraph">
    <w:name w:val="List Paragraph"/>
    <w:basedOn w:val="Normal"/>
    <w:uiPriority w:val="34"/>
    <w:rsid w:val="001760AC"/>
    <w:pPr>
      <w:numPr>
        <w:numId w:val="1"/>
      </w:numPr>
      <w:spacing w:before="0"/>
      <w:ind w:left="357" w:hanging="357"/>
    </w:pPr>
  </w:style>
  <w:style w:type="paragraph" w:customStyle="1" w:styleId="Heading">
    <w:name w:val="Heading"/>
    <w:basedOn w:val="Heading1"/>
    <w:link w:val="HeadingChar"/>
    <w:rsid w:val="005A23D6"/>
    <w:rPr>
      <w:sz w:val="36"/>
      <w:szCs w:val="36"/>
    </w:rPr>
  </w:style>
  <w:style w:type="character" w:customStyle="1" w:styleId="Heading3Char">
    <w:name w:val="Heading 3 Char"/>
    <w:basedOn w:val="DefaultParagraphFont"/>
    <w:link w:val="Heading3"/>
    <w:uiPriority w:val="9"/>
    <w:rsid w:val="00CA5ED4"/>
    <w:rPr>
      <w:rFonts w:ascii="Kozuka Gothic Pro H" w:eastAsia="Kozuka Gothic Pro H" w:hAnsi="Kozuka Gothic Pro H" w:cstheme="majorBidi"/>
      <w:color w:val="5F497A" w:themeColor="accent4" w:themeShade="BF"/>
      <w:sz w:val="32"/>
      <w:szCs w:val="32"/>
    </w:rPr>
  </w:style>
  <w:style w:type="character" w:customStyle="1" w:styleId="HeadingChar">
    <w:name w:val="Heading Char"/>
    <w:basedOn w:val="Heading1Char"/>
    <w:link w:val="Heading"/>
    <w:rsid w:val="005A23D6"/>
    <w:rPr>
      <w:rFonts w:ascii="Franklin Gothic Medium Cond" w:eastAsiaTheme="majorEastAsia" w:hAnsi="Franklin Gothic Medium Cond" w:cstheme="majorBidi"/>
      <w:bCs/>
      <w:color w:val="365F91" w:themeColor="accent1" w:themeShade="BF"/>
      <w:sz w:val="36"/>
      <w:szCs w:val="36"/>
    </w:rPr>
  </w:style>
  <w:style w:type="paragraph" w:customStyle="1" w:styleId="paragraph">
    <w:name w:val="paragraph"/>
    <w:basedOn w:val="Normal"/>
    <w:link w:val="paragraphChar"/>
    <w:qFormat/>
    <w:rsid w:val="003F18C4"/>
    <w:rPr>
      <w:rFonts w:asciiTheme="minorHAnsi" w:hAnsiTheme="minorHAnsi"/>
    </w:rPr>
  </w:style>
  <w:style w:type="paragraph" w:customStyle="1" w:styleId="Heading41">
    <w:name w:val="Heading 41"/>
    <w:basedOn w:val="Heading3"/>
    <w:next w:val="paragraph"/>
    <w:link w:val="heading4Char0"/>
    <w:rsid w:val="00045C18"/>
  </w:style>
  <w:style w:type="character" w:customStyle="1" w:styleId="paragraphChar">
    <w:name w:val="paragraph Char"/>
    <w:basedOn w:val="DefaultParagraphFont"/>
    <w:link w:val="paragraph"/>
    <w:rsid w:val="003F18C4"/>
    <w:rPr>
      <w:sz w:val="24"/>
    </w:rPr>
  </w:style>
  <w:style w:type="character" w:customStyle="1" w:styleId="heading4Char0">
    <w:name w:val="heading 4 Char"/>
    <w:basedOn w:val="Heading3Char"/>
    <w:link w:val="Heading41"/>
    <w:rsid w:val="00045C18"/>
    <w:rPr>
      <w:rFonts w:ascii="Franklin Gothic Medium Cond" w:eastAsiaTheme="majorEastAsia" w:hAnsi="Franklin Gothic Medium Cond" w:cstheme="majorBidi"/>
      <w:bCs w:val="0"/>
      <w:color w:val="1F497D" w:themeColor="text2"/>
      <w:sz w:val="28"/>
      <w:szCs w:val="28"/>
    </w:rPr>
  </w:style>
  <w:style w:type="character" w:customStyle="1" w:styleId="Heading4Char">
    <w:name w:val="Heading 4 Char"/>
    <w:basedOn w:val="DefaultParagraphFont"/>
    <w:link w:val="Heading4"/>
    <w:uiPriority w:val="9"/>
    <w:rsid w:val="00CA5ED4"/>
    <w:rPr>
      <w:rFonts w:ascii="Kozuka Gothic Pro H" w:eastAsia="Kozuka Gothic Pro H" w:hAnsi="Kozuka Gothic Pro H" w:cstheme="majorBidi"/>
      <w:bCs/>
      <w:iCs/>
      <w:color w:val="5F497A" w:themeColor="accent4" w:themeShade="BF"/>
      <w:sz w:val="28"/>
      <w:szCs w:val="28"/>
    </w:rPr>
  </w:style>
  <w:style w:type="character" w:customStyle="1" w:styleId="Heading5Char">
    <w:name w:val="Heading 5 Char"/>
    <w:basedOn w:val="DefaultParagraphFont"/>
    <w:link w:val="Heading5"/>
    <w:uiPriority w:val="9"/>
    <w:rsid w:val="00F554D7"/>
    <w:rPr>
      <w:rFonts w:eastAsiaTheme="majorEastAsia" w:cstheme="majorBidi"/>
      <w:b/>
      <w:color w:val="243F60" w:themeColor="accent1" w:themeShade="7F"/>
      <w:sz w:val="24"/>
    </w:rPr>
  </w:style>
  <w:style w:type="character" w:customStyle="1" w:styleId="Heading6Char">
    <w:name w:val="Heading 6 Char"/>
    <w:basedOn w:val="DefaultParagraphFont"/>
    <w:link w:val="Heading6"/>
    <w:uiPriority w:val="9"/>
    <w:rsid w:val="009947D3"/>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9947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9947D3"/>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051D8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8A"/>
    <w:rPr>
      <w:rFonts w:ascii="Tahoma" w:hAnsi="Tahoma" w:cs="Tahoma"/>
      <w:sz w:val="16"/>
      <w:szCs w:val="16"/>
    </w:rPr>
  </w:style>
  <w:style w:type="paragraph" w:customStyle="1" w:styleId="Bullet">
    <w:name w:val="Bullet"/>
    <w:basedOn w:val="Normal"/>
    <w:rsid w:val="00DF6253"/>
    <w:pPr>
      <w:tabs>
        <w:tab w:val="left" w:pos="454"/>
      </w:tabs>
      <w:autoSpaceDE w:val="0"/>
      <w:autoSpaceDN w:val="0"/>
      <w:adjustRightInd w:val="0"/>
      <w:spacing w:before="57" w:after="57"/>
      <w:ind w:left="454" w:hanging="454"/>
    </w:pPr>
    <w:rPr>
      <w:rFonts w:ascii="Lucida Bright" w:hAnsi="Lucida Bright" w:cs="Lucida Bright"/>
    </w:rPr>
  </w:style>
  <w:style w:type="character" w:customStyle="1" w:styleId="Heading9Char">
    <w:name w:val="Heading 9 Char"/>
    <w:basedOn w:val="DefaultParagraphFont"/>
    <w:link w:val="Heading9"/>
    <w:uiPriority w:val="9"/>
    <w:rsid w:val="000D09DD"/>
    <w:rPr>
      <w:rFonts w:asciiTheme="majorHAnsi" w:eastAsiaTheme="majorEastAsia" w:hAnsiTheme="majorHAnsi" w:cstheme="majorBidi"/>
      <w:i/>
      <w:iCs/>
      <w:color w:val="404040" w:themeColor="text1" w:themeTint="BF"/>
      <w:sz w:val="20"/>
      <w:szCs w:val="20"/>
    </w:rPr>
  </w:style>
  <w:style w:type="paragraph" w:styleId="Header">
    <w:name w:val="header"/>
    <w:basedOn w:val="Footer"/>
    <w:link w:val="HeaderChar"/>
    <w:uiPriority w:val="99"/>
    <w:unhideWhenUsed/>
    <w:rsid w:val="006E5ECA"/>
    <w:rPr>
      <w:sz w:val="26"/>
      <w:szCs w:val="26"/>
    </w:rPr>
  </w:style>
  <w:style w:type="character" w:customStyle="1" w:styleId="HeaderChar">
    <w:name w:val="Header Char"/>
    <w:basedOn w:val="DefaultParagraphFont"/>
    <w:link w:val="Header"/>
    <w:uiPriority w:val="99"/>
    <w:rsid w:val="006E5ECA"/>
    <w:rPr>
      <w:rFonts w:ascii="Clarendon Light" w:eastAsia="Kozuka Gothic Pro M" w:hAnsi="Clarendon Light"/>
      <w:noProof/>
      <w:sz w:val="26"/>
      <w:szCs w:val="26"/>
    </w:rPr>
  </w:style>
  <w:style w:type="paragraph" w:styleId="Footer">
    <w:name w:val="footer"/>
    <w:basedOn w:val="Normal"/>
    <w:link w:val="FooterChar"/>
    <w:uiPriority w:val="99"/>
    <w:unhideWhenUsed/>
    <w:rsid w:val="00DB014F"/>
    <w:pPr>
      <w:tabs>
        <w:tab w:val="center" w:pos="4513"/>
        <w:tab w:val="right" w:pos="9026"/>
      </w:tabs>
      <w:spacing w:before="0" w:after="0" w:line="192" w:lineRule="auto"/>
    </w:pPr>
    <w:rPr>
      <w:noProof/>
      <w:sz w:val="15"/>
      <w:szCs w:val="15"/>
    </w:rPr>
  </w:style>
  <w:style w:type="character" w:customStyle="1" w:styleId="FooterChar">
    <w:name w:val="Footer Char"/>
    <w:basedOn w:val="DefaultParagraphFont"/>
    <w:link w:val="Footer"/>
    <w:uiPriority w:val="99"/>
    <w:rsid w:val="00DB014F"/>
    <w:rPr>
      <w:rFonts w:ascii="Kozuka Gothic Pro M" w:eastAsia="Kozuka Gothic Pro M" w:hAnsi="Kozuka Gothic Pro M"/>
      <w:noProof/>
      <w:sz w:val="15"/>
      <w:szCs w:val="15"/>
    </w:rPr>
  </w:style>
  <w:style w:type="paragraph" w:styleId="Quote">
    <w:name w:val="Quote"/>
    <w:basedOn w:val="Normal"/>
    <w:next w:val="Normal"/>
    <w:link w:val="QuoteChar"/>
    <w:uiPriority w:val="29"/>
    <w:qFormat/>
    <w:rsid w:val="00266784"/>
    <w:pPr>
      <w:spacing w:before="0" w:after="200" w:line="276" w:lineRule="auto"/>
    </w:pPr>
    <w:rPr>
      <w:rFonts w:asciiTheme="minorHAnsi" w:eastAsiaTheme="minorEastAsia" w:hAnsiTheme="minorHAnsi"/>
      <w:i/>
      <w:iCs/>
      <w:color w:val="000000" w:themeColor="text1"/>
      <w:lang w:val="en-US" w:eastAsia="ja-JP"/>
    </w:rPr>
  </w:style>
  <w:style w:type="character" w:customStyle="1" w:styleId="QuoteChar">
    <w:name w:val="Quote Char"/>
    <w:basedOn w:val="DefaultParagraphFont"/>
    <w:link w:val="Quote"/>
    <w:uiPriority w:val="29"/>
    <w:rsid w:val="00266784"/>
    <w:rPr>
      <w:rFonts w:eastAsiaTheme="minorEastAsia"/>
      <w:i/>
      <w:iCs/>
      <w:color w:val="000000" w:themeColor="text1"/>
      <w:lang w:val="en-US" w:eastAsia="ja-JP"/>
    </w:rPr>
  </w:style>
  <w:style w:type="paragraph" w:customStyle="1" w:styleId="pulloutheader">
    <w:name w:val="pull out header"/>
    <w:basedOn w:val="Quote"/>
    <w:link w:val="pulloutheaderChar"/>
    <w:rsid w:val="00D938BB"/>
    <w:pPr>
      <w:pBdr>
        <w:top w:val="single" w:sz="2" w:space="2" w:color="1F497D" w:themeColor="text2"/>
        <w:bottom w:val="single" w:sz="2" w:space="1" w:color="1F497D" w:themeColor="text2"/>
      </w:pBdr>
      <w:spacing w:before="160" w:after="160" w:line="240" w:lineRule="auto"/>
      <w:ind w:right="2268"/>
    </w:pPr>
    <w:rPr>
      <w:rFonts w:eastAsiaTheme="minorHAnsi"/>
      <w:i w:val="0"/>
      <w:color w:val="4F81BD" w:themeColor="accent1"/>
      <w:sz w:val="24"/>
    </w:rPr>
  </w:style>
  <w:style w:type="character" w:styleId="Hyperlink">
    <w:name w:val="Hyperlink"/>
    <w:basedOn w:val="DefaultParagraphFont"/>
    <w:uiPriority w:val="99"/>
    <w:unhideWhenUsed/>
    <w:rsid w:val="001E2E35"/>
    <w:rPr>
      <w:color w:val="0000FF" w:themeColor="hyperlink"/>
      <w:u w:val="single"/>
    </w:rPr>
  </w:style>
  <w:style w:type="character" w:customStyle="1" w:styleId="pulloutheaderChar">
    <w:name w:val="pull out header Char"/>
    <w:basedOn w:val="QuoteChar"/>
    <w:link w:val="pulloutheader"/>
    <w:rsid w:val="00D938BB"/>
    <w:rPr>
      <w:rFonts w:eastAsiaTheme="minorEastAsia"/>
      <w:i w:val="0"/>
      <w:iCs/>
      <w:color w:val="4F81BD" w:themeColor="accent1"/>
      <w:sz w:val="24"/>
      <w:szCs w:val="20"/>
      <w:lang w:val="en-US" w:eastAsia="ja-JP"/>
    </w:rPr>
  </w:style>
  <w:style w:type="paragraph" w:customStyle="1" w:styleId="pulloutbody">
    <w:name w:val="pull out body"/>
    <w:basedOn w:val="pulloutheader"/>
    <w:link w:val="pulloutbodyChar"/>
    <w:rsid w:val="00D938BB"/>
    <w:pPr>
      <w:pBdr>
        <w:top w:val="none" w:sz="0" w:space="0" w:color="auto"/>
        <w:bottom w:val="none" w:sz="0" w:space="0" w:color="auto"/>
      </w:pBdr>
      <w:spacing w:before="20" w:after="20"/>
    </w:pPr>
  </w:style>
  <w:style w:type="paragraph" w:customStyle="1" w:styleId="commonmistakes">
    <w:name w:val="common mistakes"/>
    <w:basedOn w:val="paragraph"/>
    <w:link w:val="commonmistakesChar"/>
    <w:qFormat/>
    <w:rsid w:val="00D938BB"/>
    <w:pPr>
      <w:pBdr>
        <w:top w:val="single" w:sz="2" w:space="1" w:color="1F497D" w:themeColor="text2"/>
        <w:bottom w:val="single" w:sz="2" w:space="1" w:color="1F497D" w:themeColor="text2"/>
      </w:pBdr>
      <w:spacing w:before="240" w:after="0"/>
      <w:ind w:right="2268"/>
    </w:pPr>
    <w:rPr>
      <w:b/>
      <w:color w:val="4F81BD" w:themeColor="accent1"/>
    </w:rPr>
  </w:style>
  <w:style w:type="character" w:customStyle="1" w:styleId="pulloutbodyChar">
    <w:name w:val="pull out body Char"/>
    <w:basedOn w:val="pulloutheaderChar"/>
    <w:link w:val="pulloutbody"/>
    <w:rsid w:val="00D938BB"/>
    <w:rPr>
      <w:rFonts w:eastAsiaTheme="minorEastAsia"/>
      <w:i w:val="0"/>
      <w:iCs/>
      <w:color w:val="4F81BD" w:themeColor="accent1"/>
      <w:sz w:val="24"/>
      <w:szCs w:val="20"/>
      <w:lang w:val="en-US" w:eastAsia="ja-JP"/>
    </w:rPr>
  </w:style>
  <w:style w:type="paragraph" w:customStyle="1" w:styleId="Heading61">
    <w:name w:val="Heading 61"/>
    <w:basedOn w:val="paragraph"/>
    <w:link w:val="heading6Char0"/>
    <w:qFormat/>
    <w:rsid w:val="00CF51A8"/>
    <w:pPr>
      <w:spacing w:before="120" w:after="0"/>
    </w:pPr>
    <w:rPr>
      <w:b/>
      <w:color w:val="4F81BD" w:themeColor="accent1"/>
    </w:rPr>
  </w:style>
  <w:style w:type="character" w:customStyle="1" w:styleId="commonmistakesChar">
    <w:name w:val="common mistakes Char"/>
    <w:basedOn w:val="paragraphChar"/>
    <w:link w:val="commonmistakes"/>
    <w:rsid w:val="00D938BB"/>
    <w:rPr>
      <w:b/>
      <w:color w:val="4F81BD" w:themeColor="accent1"/>
      <w:sz w:val="24"/>
    </w:rPr>
  </w:style>
  <w:style w:type="paragraph" w:customStyle="1" w:styleId="paragraph2">
    <w:name w:val="paragraph 2"/>
    <w:basedOn w:val="paragraph"/>
    <w:link w:val="paragraph2Char"/>
    <w:qFormat/>
    <w:rsid w:val="00246C5C"/>
    <w:pPr>
      <w:spacing w:before="0"/>
      <w:ind w:right="1134"/>
    </w:pPr>
    <w:rPr>
      <w:color w:val="4F81BD" w:themeColor="accent1"/>
    </w:rPr>
  </w:style>
  <w:style w:type="character" w:customStyle="1" w:styleId="heading6Char0">
    <w:name w:val="heading 6 Char"/>
    <w:basedOn w:val="paragraphChar"/>
    <w:link w:val="Heading61"/>
    <w:rsid w:val="00CF51A8"/>
    <w:rPr>
      <w:b/>
      <w:color w:val="4F81BD" w:themeColor="accent1"/>
      <w:sz w:val="24"/>
    </w:rPr>
  </w:style>
  <w:style w:type="character" w:customStyle="1" w:styleId="paragraph2Char">
    <w:name w:val="paragraph 2 Char"/>
    <w:basedOn w:val="paragraphChar"/>
    <w:link w:val="paragraph2"/>
    <w:rsid w:val="00246C5C"/>
    <w:rPr>
      <w:color w:val="4F81BD" w:themeColor="accent1"/>
      <w:sz w:val="24"/>
    </w:rPr>
  </w:style>
  <w:style w:type="table" w:styleId="TableGrid">
    <w:name w:val="Table Grid"/>
    <w:basedOn w:val="TableNormal"/>
    <w:uiPriority w:val="59"/>
    <w:rsid w:val="00E6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2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325649"/>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325649"/>
    <w:rPr>
      <w:rFonts w:ascii="Courier New" w:eastAsia="Times New Roman" w:hAnsi="Courier New" w:cs="Courier New"/>
      <w:sz w:val="20"/>
      <w:szCs w:val="20"/>
    </w:rPr>
  </w:style>
  <w:style w:type="paragraph" w:styleId="HTMLAddress">
    <w:name w:val="HTML Address"/>
    <w:basedOn w:val="Normal"/>
    <w:link w:val="HTMLAddressChar"/>
    <w:uiPriority w:val="99"/>
    <w:semiHidden/>
    <w:unhideWhenUsed/>
    <w:rsid w:val="00CE1059"/>
    <w:pPr>
      <w:spacing w:before="0" w:after="0" w:line="240" w:lineRule="auto"/>
    </w:pPr>
    <w:rPr>
      <w:rFonts w:ascii="Times New Roman" w:eastAsiaTheme="minorEastAsia"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CE1059"/>
    <w:rPr>
      <w:rFonts w:ascii="Times New Roman" w:eastAsiaTheme="minorEastAsia" w:hAnsi="Times New Roman" w:cs="Times New Roman"/>
      <w:i/>
      <w:iCs/>
      <w:sz w:val="24"/>
      <w:szCs w:val="24"/>
      <w:lang w:eastAsia="en-GB"/>
    </w:rPr>
  </w:style>
  <w:style w:type="paragraph" w:styleId="NormalWeb">
    <w:name w:val="Normal (Web)"/>
    <w:basedOn w:val="Normal"/>
    <w:uiPriority w:val="99"/>
    <w:semiHidden/>
    <w:unhideWhenUsed/>
    <w:rsid w:val="00CE1059"/>
    <w:pPr>
      <w:spacing w:before="384" w:after="384"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CE1059"/>
  </w:style>
  <w:style w:type="paragraph" w:styleId="FootnoteText">
    <w:name w:val="footnote text"/>
    <w:basedOn w:val="Normal"/>
    <w:link w:val="FootnoteTextChar"/>
    <w:uiPriority w:val="99"/>
    <w:unhideWhenUsed/>
    <w:rsid w:val="008D0695"/>
    <w:pPr>
      <w:spacing w:before="0" w:after="0" w:line="240" w:lineRule="auto"/>
    </w:pPr>
    <w:rPr>
      <w:sz w:val="18"/>
    </w:rPr>
  </w:style>
  <w:style w:type="character" w:customStyle="1" w:styleId="FootnoteTextChar">
    <w:name w:val="Footnote Text Char"/>
    <w:basedOn w:val="DefaultParagraphFont"/>
    <w:link w:val="FootnoteText"/>
    <w:uiPriority w:val="99"/>
    <w:rsid w:val="008D0695"/>
    <w:rPr>
      <w:rFonts w:ascii="Kozuka Gothic Pro L" w:eastAsia="Kozuka Gothic Pro L" w:hAnsi="Kozuka Gothic Pro L"/>
      <w:sz w:val="18"/>
      <w:szCs w:val="20"/>
    </w:rPr>
  </w:style>
  <w:style w:type="character" w:styleId="FootnoteReference">
    <w:name w:val="footnote reference"/>
    <w:basedOn w:val="DefaultParagraphFont"/>
    <w:uiPriority w:val="99"/>
    <w:semiHidden/>
    <w:unhideWhenUsed/>
    <w:rsid w:val="004F2EC5"/>
    <w:rPr>
      <w:vertAlign w:val="superscript"/>
    </w:rPr>
  </w:style>
  <w:style w:type="paragraph" w:customStyle="1" w:styleId="Footertiny">
    <w:name w:val="Footer tiny"/>
    <w:basedOn w:val="Footer"/>
    <w:rsid w:val="00E92B62"/>
    <w:rPr>
      <w:sz w:val="2"/>
    </w:rPr>
  </w:style>
  <w:style w:type="paragraph" w:customStyle="1" w:styleId="Tableheadings">
    <w:name w:val="Table headings"/>
    <w:basedOn w:val="Normal"/>
    <w:rsid w:val="00B20AFF"/>
    <w:pPr>
      <w:spacing w:after="60" w:line="192" w:lineRule="auto"/>
    </w:pPr>
    <w:rPr>
      <w:rFonts w:ascii="Kozuka Gothic Pro H" w:eastAsia="Kozuka Gothic Pro H" w:hAnsi="Kozuka Gothic Pro H"/>
      <w:sz w:val="24"/>
      <w:szCs w:val="24"/>
    </w:rPr>
  </w:style>
  <w:style w:type="paragraph" w:customStyle="1" w:styleId="Lastupdated">
    <w:name w:val="Last updated"/>
    <w:basedOn w:val="Normal"/>
    <w:rsid w:val="000F08B0"/>
    <w:pPr>
      <w:spacing w:before="240" w:after="0" w:line="192" w:lineRule="auto"/>
    </w:pPr>
    <w:rPr>
      <w:sz w:val="32"/>
    </w:rPr>
  </w:style>
  <w:style w:type="paragraph" w:customStyle="1" w:styleId="Footerbig">
    <w:name w:val="Footer big"/>
    <w:basedOn w:val="Footer"/>
    <w:rsid w:val="008373DC"/>
    <w:rPr>
      <w:sz w:val="28"/>
      <w:szCs w:val="28"/>
    </w:rPr>
  </w:style>
  <w:style w:type="paragraph" w:customStyle="1" w:styleId="strapline">
    <w:name w:val="strapline"/>
    <w:basedOn w:val="Normal"/>
    <w:rsid w:val="006B21EA"/>
    <w:rPr>
      <w:szCs w:val="20"/>
    </w:rPr>
  </w:style>
  <w:style w:type="paragraph" w:styleId="EndnoteText">
    <w:name w:val="endnote text"/>
    <w:basedOn w:val="Normal"/>
    <w:link w:val="EndnoteTextChar"/>
    <w:uiPriority w:val="99"/>
    <w:semiHidden/>
    <w:unhideWhenUsed/>
    <w:rsid w:val="00BB54C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54C2"/>
    <w:rPr>
      <w:rFonts w:ascii="Kozuka Gothic Pro M" w:eastAsia="Kozuka Gothic Pro M" w:hAnsi="Kozuka Gothic Pro M"/>
      <w:sz w:val="20"/>
      <w:szCs w:val="20"/>
    </w:rPr>
  </w:style>
  <w:style w:type="character" w:styleId="EndnoteReference">
    <w:name w:val="endnote reference"/>
    <w:basedOn w:val="DefaultParagraphFont"/>
    <w:uiPriority w:val="99"/>
    <w:semiHidden/>
    <w:unhideWhenUsed/>
    <w:rsid w:val="00BB54C2"/>
    <w:rPr>
      <w:vertAlign w:val="superscript"/>
    </w:rPr>
  </w:style>
  <w:style w:type="paragraph" w:customStyle="1" w:styleId="Example">
    <w:name w:val="Example"/>
    <w:basedOn w:val="Normal"/>
    <w:link w:val="ExampleChar"/>
    <w:qFormat/>
    <w:rsid w:val="001F53DE"/>
    <w:pPr>
      <w:pBdr>
        <w:top w:val="single" w:sz="4" w:space="1" w:color="auto"/>
        <w:left w:val="single" w:sz="4" w:space="4" w:color="auto"/>
        <w:bottom w:val="single" w:sz="4" w:space="1" w:color="auto"/>
        <w:right w:val="single" w:sz="4" w:space="4" w:color="auto"/>
      </w:pBdr>
      <w:shd w:val="clear" w:color="auto" w:fill="E5DFEC" w:themeFill="accent4" w:themeFillTint="33"/>
    </w:pPr>
    <w:rPr>
      <w:i/>
    </w:rPr>
  </w:style>
  <w:style w:type="character" w:customStyle="1" w:styleId="ExampleChar">
    <w:name w:val="Example Char"/>
    <w:basedOn w:val="DefaultParagraphFont"/>
    <w:link w:val="Example"/>
    <w:rsid w:val="001F53DE"/>
    <w:rPr>
      <w:rFonts w:ascii="Kozuka Gothic Pro M" w:eastAsia="Kozuka Gothic Pro M" w:hAnsi="Kozuka Gothic Pro M"/>
      <w:i/>
      <w:shd w:val="clear" w:color="auto" w:fill="E5DFEC" w:themeFill="accent4" w:themeFillTint="33"/>
    </w:rPr>
  </w:style>
  <w:style w:type="paragraph" w:customStyle="1" w:styleId="ListParagraphnumber">
    <w:name w:val="List Paragraph number"/>
    <w:basedOn w:val="ListParagraph"/>
    <w:qFormat/>
    <w:rsid w:val="00632A5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4246">
      <w:bodyDiv w:val="1"/>
      <w:marLeft w:val="0"/>
      <w:marRight w:val="0"/>
      <w:marTop w:val="0"/>
      <w:marBottom w:val="0"/>
      <w:divBdr>
        <w:top w:val="none" w:sz="0" w:space="0" w:color="auto"/>
        <w:left w:val="none" w:sz="0" w:space="0" w:color="auto"/>
        <w:bottom w:val="none" w:sz="0" w:space="0" w:color="auto"/>
        <w:right w:val="none" w:sz="0" w:space="0" w:color="auto"/>
      </w:divBdr>
    </w:div>
    <w:div w:id="203100372">
      <w:bodyDiv w:val="1"/>
      <w:marLeft w:val="0"/>
      <w:marRight w:val="0"/>
      <w:marTop w:val="0"/>
      <w:marBottom w:val="0"/>
      <w:divBdr>
        <w:top w:val="none" w:sz="0" w:space="0" w:color="auto"/>
        <w:left w:val="none" w:sz="0" w:space="0" w:color="auto"/>
        <w:bottom w:val="none" w:sz="0" w:space="0" w:color="auto"/>
        <w:right w:val="none" w:sz="0" w:space="0" w:color="auto"/>
      </w:divBdr>
    </w:div>
    <w:div w:id="337579168">
      <w:bodyDiv w:val="1"/>
      <w:marLeft w:val="0"/>
      <w:marRight w:val="0"/>
      <w:marTop w:val="0"/>
      <w:marBottom w:val="0"/>
      <w:divBdr>
        <w:top w:val="none" w:sz="0" w:space="0" w:color="auto"/>
        <w:left w:val="none" w:sz="0" w:space="0" w:color="auto"/>
        <w:bottom w:val="none" w:sz="0" w:space="0" w:color="auto"/>
        <w:right w:val="none" w:sz="0" w:space="0" w:color="auto"/>
      </w:divBdr>
    </w:div>
    <w:div w:id="413860438">
      <w:bodyDiv w:val="1"/>
      <w:marLeft w:val="0"/>
      <w:marRight w:val="0"/>
      <w:marTop w:val="0"/>
      <w:marBottom w:val="0"/>
      <w:divBdr>
        <w:top w:val="none" w:sz="0" w:space="0" w:color="auto"/>
        <w:left w:val="none" w:sz="0" w:space="0" w:color="auto"/>
        <w:bottom w:val="none" w:sz="0" w:space="0" w:color="auto"/>
        <w:right w:val="none" w:sz="0" w:space="0" w:color="auto"/>
      </w:divBdr>
    </w:div>
    <w:div w:id="504133664">
      <w:bodyDiv w:val="1"/>
      <w:marLeft w:val="0"/>
      <w:marRight w:val="0"/>
      <w:marTop w:val="0"/>
      <w:marBottom w:val="0"/>
      <w:divBdr>
        <w:top w:val="none" w:sz="0" w:space="0" w:color="auto"/>
        <w:left w:val="none" w:sz="0" w:space="0" w:color="auto"/>
        <w:bottom w:val="none" w:sz="0" w:space="0" w:color="auto"/>
        <w:right w:val="none" w:sz="0" w:space="0" w:color="auto"/>
      </w:divBdr>
    </w:div>
    <w:div w:id="600914139">
      <w:bodyDiv w:val="1"/>
      <w:marLeft w:val="0"/>
      <w:marRight w:val="0"/>
      <w:marTop w:val="0"/>
      <w:marBottom w:val="0"/>
      <w:divBdr>
        <w:top w:val="none" w:sz="0" w:space="0" w:color="auto"/>
        <w:left w:val="none" w:sz="0" w:space="0" w:color="auto"/>
        <w:bottom w:val="none" w:sz="0" w:space="0" w:color="auto"/>
        <w:right w:val="none" w:sz="0" w:space="0" w:color="auto"/>
      </w:divBdr>
    </w:div>
    <w:div w:id="645470603">
      <w:bodyDiv w:val="1"/>
      <w:marLeft w:val="0"/>
      <w:marRight w:val="0"/>
      <w:marTop w:val="0"/>
      <w:marBottom w:val="0"/>
      <w:divBdr>
        <w:top w:val="none" w:sz="0" w:space="0" w:color="auto"/>
        <w:left w:val="none" w:sz="0" w:space="0" w:color="auto"/>
        <w:bottom w:val="none" w:sz="0" w:space="0" w:color="auto"/>
        <w:right w:val="none" w:sz="0" w:space="0" w:color="auto"/>
      </w:divBdr>
    </w:div>
    <w:div w:id="693965112">
      <w:bodyDiv w:val="1"/>
      <w:marLeft w:val="0"/>
      <w:marRight w:val="0"/>
      <w:marTop w:val="0"/>
      <w:marBottom w:val="0"/>
      <w:divBdr>
        <w:top w:val="none" w:sz="0" w:space="0" w:color="auto"/>
        <w:left w:val="none" w:sz="0" w:space="0" w:color="auto"/>
        <w:bottom w:val="none" w:sz="0" w:space="0" w:color="auto"/>
        <w:right w:val="none" w:sz="0" w:space="0" w:color="auto"/>
      </w:divBdr>
    </w:div>
    <w:div w:id="715660173">
      <w:bodyDiv w:val="1"/>
      <w:marLeft w:val="0"/>
      <w:marRight w:val="0"/>
      <w:marTop w:val="0"/>
      <w:marBottom w:val="0"/>
      <w:divBdr>
        <w:top w:val="none" w:sz="0" w:space="0" w:color="auto"/>
        <w:left w:val="none" w:sz="0" w:space="0" w:color="auto"/>
        <w:bottom w:val="none" w:sz="0" w:space="0" w:color="auto"/>
        <w:right w:val="none" w:sz="0" w:space="0" w:color="auto"/>
      </w:divBdr>
    </w:div>
    <w:div w:id="788671218">
      <w:bodyDiv w:val="1"/>
      <w:marLeft w:val="0"/>
      <w:marRight w:val="0"/>
      <w:marTop w:val="0"/>
      <w:marBottom w:val="0"/>
      <w:divBdr>
        <w:top w:val="none" w:sz="0" w:space="0" w:color="auto"/>
        <w:left w:val="none" w:sz="0" w:space="0" w:color="auto"/>
        <w:bottom w:val="none" w:sz="0" w:space="0" w:color="auto"/>
        <w:right w:val="none" w:sz="0" w:space="0" w:color="auto"/>
      </w:divBdr>
    </w:div>
    <w:div w:id="1195584482">
      <w:bodyDiv w:val="1"/>
      <w:marLeft w:val="0"/>
      <w:marRight w:val="0"/>
      <w:marTop w:val="0"/>
      <w:marBottom w:val="0"/>
      <w:divBdr>
        <w:top w:val="none" w:sz="0" w:space="0" w:color="auto"/>
        <w:left w:val="none" w:sz="0" w:space="0" w:color="auto"/>
        <w:bottom w:val="none" w:sz="0" w:space="0" w:color="auto"/>
        <w:right w:val="none" w:sz="0" w:space="0" w:color="auto"/>
      </w:divBdr>
    </w:div>
    <w:div w:id="1218010588">
      <w:bodyDiv w:val="1"/>
      <w:marLeft w:val="0"/>
      <w:marRight w:val="0"/>
      <w:marTop w:val="0"/>
      <w:marBottom w:val="0"/>
      <w:divBdr>
        <w:top w:val="none" w:sz="0" w:space="0" w:color="auto"/>
        <w:left w:val="none" w:sz="0" w:space="0" w:color="auto"/>
        <w:bottom w:val="none" w:sz="0" w:space="0" w:color="auto"/>
        <w:right w:val="none" w:sz="0" w:space="0" w:color="auto"/>
      </w:divBdr>
    </w:div>
    <w:div w:id="1297569516">
      <w:bodyDiv w:val="1"/>
      <w:marLeft w:val="0"/>
      <w:marRight w:val="0"/>
      <w:marTop w:val="0"/>
      <w:marBottom w:val="0"/>
      <w:divBdr>
        <w:top w:val="none" w:sz="0" w:space="0" w:color="auto"/>
        <w:left w:val="none" w:sz="0" w:space="0" w:color="auto"/>
        <w:bottom w:val="none" w:sz="0" w:space="0" w:color="auto"/>
        <w:right w:val="none" w:sz="0" w:space="0" w:color="auto"/>
      </w:divBdr>
      <w:divsChild>
        <w:div w:id="2057511346">
          <w:marLeft w:val="0"/>
          <w:marRight w:val="0"/>
          <w:marTop w:val="0"/>
          <w:marBottom w:val="0"/>
          <w:divBdr>
            <w:top w:val="none" w:sz="0" w:space="0" w:color="auto"/>
            <w:left w:val="none" w:sz="0" w:space="0" w:color="auto"/>
            <w:bottom w:val="none" w:sz="0" w:space="0" w:color="auto"/>
            <w:right w:val="none" w:sz="0" w:space="0" w:color="auto"/>
          </w:divBdr>
        </w:div>
        <w:div w:id="1829786671">
          <w:marLeft w:val="0"/>
          <w:marRight w:val="0"/>
          <w:marTop w:val="0"/>
          <w:marBottom w:val="0"/>
          <w:divBdr>
            <w:top w:val="none" w:sz="0" w:space="0" w:color="auto"/>
            <w:left w:val="none" w:sz="0" w:space="0" w:color="auto"/>
            <w:bottom w:val="none" w:sz="0" w:space="0" w:color="auto"/>
            <w:right w:val="none" w:sz="0" w:space="0" w:color="auto"/>
          </w:divBdr>
        </w:div>
        <w:div w:id="975646282">
          <w:marLeft w:val="0"/>
          <w:marRight w:val="0"/>
          <w:marTop w:val="0"/>
          <w:marBottom w:val="0"/>
          <w:divBdr>
            <w:top w:val="none" w:sz="0" w:space="0" w:color="auto"/>
            <w:left w:val="none" w:sz="0" w:space="0" w:color="auto"/>
            <w:bottom w:val="none" w:sz="0" w:space="0" w:color="auto"/>
            <w:right w:val="none" w:sz="0" w:space="0" w:color="auto"/>
          </w:divBdr>
        </w:div>
        <w:div w:id="70011441">
          <w:marLeft w:val="0"/>
          <w:marRight w:val="0"/>
          <w:marTop w:val="0"/>
          <w:marBottom w:val="0"/>
          <w:divBdr>
            <w:top w:val="none" w:sz="0" w:space="0" w:color="auto"/>
            <w:left w:val="none" w:sz="0" w:space="0" w:color="auto"/>
            <w:bottom w:val="none" w:sz="0" w:space="0" w:color="auto"/>
            <w:right w:val="none" w:sz="0" w:space="0" w:color="auto"/>
          </w:divBdr>
        </w:div>
      </w:divsChild>
    </w:div>
    <w:div w:id="1304121397">
      <w:bodyDiv w:val="1"/>
      <w:marLeft w:val="0"/>
      <w:marRight w:val="0"/>
      <w:marTop w:val="0"/>
      <w:marBottom w:val="0"/>
      <w:divBdr>
        <w:top w:val="none" w:sz="0" w:space="0" w:color="auto"/>
        <w:left w:val="none" w:sz="0" w:space="0" w:color="auto"/>
        <w:bottom w:val="none" w:sz="0" w:space="0" w:color="auto"/>
        <w:right w:val="none" w:sz="0" w:space="0" w:color="auto"/>
      </w:divBdr>
    </w:div>
    <w:div w:id="1378700489">
      <w:bodyDiv w:val="1"/>
      <w:marLeft w:val="0"/>
      <w:marRight w:val="0"/>
      <w:marTop w:val="0"/>
      <w:marBottom w:val="0"/>
      <w:divBdr>
        <w:top w:val="none" w:sz="0" w:space="0" w:color="auto"/>
        <w:left w:val="none" w:sz="0" w:space="0" w:color="auto"/>
        <w:bottom w:val="none" w:sz="0" w:space="0" w:color="auto"/>
        <w:right w:val="none" w:sz="0" w:space="0" w:color="auto"/>
      </w:divBdr>
      <w:divsChild>
        <w:div w:id="232160043">
          <w:marLeft w:val="0"/>
          <w:marRight w:val="0"/>
          <w:marTop w:val="0"/>
          <w:marBottom w:val="0"/>
          <w:divBdr>
            <w:top w:val="none" w:sz="0" w:space="0" w:color="auto"/>
            <w:left w:val="none" w:sz="0" w:space="0" w:color="auto"/>
            <w:bottom w:val="none" w:sz="0" w:space="0" w:color="auto"/>
            <w:right w:val="none" w:sz="0" w:space="0" w:color="auto"/>
          </w:divBdr>
        </w:div>
      </w:divsChild>
    </w:div>
    <w:div w:id="1426606345">
      <w:bodyDiv w:val="1"/>
      <w:marLeft w:val="0"/>
      <w:marRight w:val="0"/>
      <w:marTop w:val="0"/>
      <w:marBottom w:val="0"/>
      <w:divBdr>
        <w:top w:val="none" w:sz="0" w:space="0" w:color="auto"/>
        <w:left w:val="none" w:sz="0" w:space="0" w:color="auto"/>
        <w:bottom w:val="none" w:sz="0" w:space="0" w:color="auto"/>
        <w:right w:val="none" w:sz="0" w:space="0" w:color="auto"/>
      </w:divBdr>
    </w:div>
    <w:div w:id="1441339867">
      <w:bodyDiv w:val="1"/>
      <w:marLeft w:val="0"/>
      <w:marRight w:val="0"/>
      <w:marTop w:val="0"/>
      <w:marBottom w:val="0"/>
      <w:divBdr>
        <w:top w:val="none" w:sz="0" w:space="0" w:color="auto"/>
        <w:left w:val="none" w:sz="0" w:space="0" w:color="auto"/>
        <w:bottom w:val="none" w:sz="0" w:space="0" w:color="auto"/>
        <w:right w:val="none" w:sz="0" w:space="0" w:color="auto"/>
      </w:divBdr>
    </w:div>
    <w:div w:id="1588927482">
      <w:bodyDiv w:val="1"/>
      <w:marLeft w:val="0"/>
      <w:marRight w:val="0"/>
      <w:marTop w:val="0"/>
      <w:marBottom w:val="0"/>
      <w:divBdr>
        <w:top w:val="none" w:sz="0" w:space="0" w:color="auto"/>
        <w:left w:val="none" w:sz="0" w:space="0" w:color="auto"/>
        <w:bottom w:val="none" w:sz="0" w:space="0" w:color="auto"/>
        <w:right w:val="none" w:sz="0" w:space="0" w:color="auto"/>
      </w:divBdr>
    </w:div>
    <w:div w:id="1801922388">
      <w:bodyDiv w:val="1"/>
      <w:marLeft w:val="0"/>
      <w:marRight w:val="0"/>
      <w:marTop w:val="0"/>
      <w:marBottom w:val="0"/>
      <w:divBdr>
        <w:top w:val="none" w:sz="0" w:space="0" w:color="auto"/>
        <w:left w:val="none" w:sz="0" w:space="0" w:color="auto"/>
        <w:bottom w:val="none" w:sz="0" w:space="0" w:color="auto"/>
        <w:right w:val="none" w:sz="0" w:space="0" w:color="auto"/>
      </w:divBdr>
      <w:divsChild>
        <w:div w:id="354697206">
          <w:marLeft w:val="0"/>
          <w:marRight w:val="0"/>
          <w:marTop w:val="0"/>
          <w:marBottom w:val="0"/>
          <w:divBdr>
            <w:top w:val="none" w:sz="0" w:space="0" w:color="auto"/>
            <w:left w:val="none" w:sz="0" w:space="0" w:color="auto"/>
            <w:bottom w:val="none" w:sz="0" w:space="0" w:color="auto"/>
            <w:right w:val="none" w:sz="0" w:space="0" w:color="auto"/>
          </w:divBdr>
        </w:div>
      </w:divsChild>
    </w:div>
    <w:div w:id="20153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al%20files\systems\forms\MSOffice%20templates\RC%20templates\Resource%20Centre%20Information%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4beafc-66c8-4941-84a5-ae26b60da279">
      <Terms xmlns="http://schemas.microsoft.com/office/infopath/2007/PartnerControls"/>
    </lcf76f155ced4ddcb4097134ff3c332f>
    <TaxCatchAll xmlns="6e3fc456-73ba-4c94-8ba1-b4081bc0dd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BD8587A385E49B029CDEE31FC6343" ma:contentTypeVersion="18" ma:contentTypeDescription="Create a new document." ma:contentTypeScope="" ma:versionID="e098372177b945c5c2787bef1c28262c">
  <xsd:schema xmlns:xsd="http://www.w3.org/2001/XMLSchema" xmlns:xs="http://www.w3.org/2001/XMLSchema" xmlns:p="http://schemas.microsoft.com/office/2006/metadata/properties" xmlns:ns2="384beafc-66c8-4941-84a5-ae26b60da279" xmlns:ns3="6e3fc456-73ba-4c94-8ba1-b4081bc0dd84" targetNamespace="http://schemas.microsoft.com/office/2006/metadata/properties" ma:root="true" ma:fieldsID="4addb5685f8d09555eeab63b4c04c8e0" ns2:_="" ns3:_="">
    <xsd:import namespace="384beafc-66c8-4941-84a5-ae26b60da279"/>
    <xsd:import namespace="6e3fc456-73ba-4c94-8ba1-b4081bc0d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beafc-66c8-4941-84a5-ae26b60d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2c10f2-b747-464a-b0a0-b2c8ab17f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fc456-73ba-4c94-8ba1-b4081bc0dd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628ad0-8fdd-4d53-bf17-bbdbb8dfb33b}" ma:internalName="TaxCatchAll" ma:showField="CatchAllData" ma:web="6e3fc456-73ba-4c94-8ba1-b4081bc0d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DBA2F-D138-47E7-B508-F70BF1FC4CCA}">
  <ds:schemaRefs>
    <ds:schemaRef ds:uri="http://schemas.microsoft.com/sharepoint/v3/contenttype/forms"/>
  </ds:schemaRefs>
</ds:datastoreItem>
</file>

<file path=customXml/itemProps2.xml><?xml version="1.0" encoding="utf-8"?>
<ds:datastoreItem xmlns:ds="http://schemas.openxmlformats.org/officeDocument/2006/customXml" ds:itemID="{000D2DA5-2187-4675-987E-405376666211}">
  <ds:schemaRefs>
    <ds:schemaRef ds:uri="http://schemas.microsoft.com/office/2006/metadata/properties"/>
    <ds:schemaRef ds:uri="http://schemas.microsoft.com/office/infopath/2007/PartnerControls"/>
    <ds:schemaRef ds:uri="384beafc-66c8-4941-84a5-ae26b60da279"/>
    <ds:schemaRef ds:uri="6e3fc456-73ba-4c94-8ba1-b4081bc0dd84"/>
  </ds:schemaRefs>
</ds:datastoreItem>
</file>

<file path=customXml/itemProps3.xml><?xml version="1.0" encoding="utf-8"?>
<ds:datastoreItem xmlns:ds="http://schemas.openxmlformats.org/officeDocument/2006/customXml" ds:itemID="{CD2C5CBE-59D9-48DE-9056-A54FDC6E3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beafc-66c8-4941-84a5-ae26b60da279"/>
    <ds:schemaRef ds:uri="6e3fc456-73ba-4c94-8ba1-b4081bc0d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0B5F6-CCCF-4344-A034-53F64A89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Resource Centre Information Sheet.dotx</Template>
  <TotalTime>27</TotalTime>
  <Pages>4</Pages>
  <Words>1095</Words>
  <Characters>5040</Characters>
  <Application>Microsoft Office Word</Application>
  <DocSecurity>0</DocSecurity>
  <Lines>126</Lines>
  <Paragraphs>91</Paragraphs>
  <ScaleCrop>false</ScaleCrop>
  <HeadingPairs>
    <vt:vector size="2" baseType="variant">
      <vt:variant>
        <vt:lpstr>Title</vt:lpstr>
      </vt:variant>
      <vt:variant>
        <vt:i4>1</vt:i4>
      </vt:variant>
    </vt:vector>
  </HeadingPairs>
  <TitlesOfParts>
    <vt:vector size="1" baseType="lpstr">
      <vt:lpstr>Resource Centre Information Sheet</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Centre Information Sheet</dc:title>
  <dc:creator>mireille.shimoda</dc:creator>
  <cp:lastModifiedBy>RC Staff used for mapped drive</cp:lastModifiedBy>
  <cp:revision>10</cp:revision>
  <cp:lastPrinted>2026-01-19T15:33:00Z</cp:lastPrinted>
  <dcterms:created xsi:type="dcterms:W3CDTF">2015-06-30T13:30:00Z</dcterms:created>
  <dcterms:modified xsi:type="dcterms:W3CDTF">2026-01-19T15:45:00Z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0x010100100BD8587A385E49B029CDEE31FC6343</vt:lpwstr>
  </property>
  <property fmtid="{D5CDD505-2E9C-101B-9397-08002B2CF9AE}" pid="3" name="MediaServiceImageTags">
    <vt:lpwstr/>
  </property>
</Properties>
</file>