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6D" w:rsidRPr="00302F6D" w:rsidRDefault="00302F6D" w:rsidP="00302F6D">
      <w:pPr>
        <w:pStyle w:val="Title"/>
        <w:pBdr>
          <w:bottom w:val="none" w:sz="0" w:space="0" w:color="auto"/>
        </w:pBdr>
        <w:rPr>
          <w:b/>
        </w:rPr>
      </w:pPr>
      <w:r w:rsidRPr="00302F6D">
        <w:rPr>
          <w:b/>
        </w:rPr>
        <w:t>Sample photo consent form</w:t>
      </w:r>
    </w:p>
    <w:p w:rsidR="00302F6D" w:rsidRDefault="00302F6D" w:rsidP="00302F6D">
      <w:pPr>
        <w:pStyle w:val="ListParagraph"/>
        <w:numPr>
          <w:ilvl w:val="0"/>
          <w:numId w:val="2"/>
        </w:numPr>
      </w:pPr>
      <w:r>
        <w:t xml:space="preserve">Below is a photo consent form template designed for use by community groups in Brighton and </w:t>
      </w:r>
      <w:proofErr w:type="gramStart"/>
      <w:r>
        <w:t>Hove.</w:t>
      </w:r>
      <w:proofErr w:type="gramEnd"/>
      <w:r>
        <w:t xml:space="preserve"> </w:t>
      </w:r>
    </w:p>
    <w:p w:rsidR="00302F6D" w:rsidRDefault="00302F6D" w:rsidP="00302F6D">
      <w:pPr>
        <w:pStyle w:val="ListParagraph"/>
        <w:numPr>
          <w:ilvl w:val="0"/>
          <w:numId w:val="2"/>
        </w:numPr>
      </w:pPr>
      <w:r>
        <w:t xml:space="preserve">You should </w:t>
      </w:r>
      <w:r w:rsidR="00827BB9">
        <w:t>write</w:t>
      </w:r>
      <w:r>
        <w:t xml:space="preserve"> your group name </w:t>
      </w:r>
      <w:r w:rsidR="00827BB9">
        <w:t>in the empty boxes.</w:t>
      </w:r>
    </w:p>
    <w:p w:rsidR="00302F6D" w:rsidRDefault="00302F6D" w:rsidP="00302F6D">
      <w:pPr>
        <w:pStyle w:val="ListParagraph"/>
        <w:numPr>
          <w:ilvl w:val="0"/>
          <w:numId w:val="2"/>
        </w:numPr>
      </w:pPr>
      <w:r>
        <w:t xml:space="preserve">You can also make any changes to the form that you would like to before printing it. </w:t>
      </w:r>
    </w:p>
    <w:p w:rsidR="00302F6D" w:rsidRPr="00767BC3" w:rsidRDefault="00302F6D" w:rsidP="00767BC3">
      <w:pPr>
        <w:pStyle w:val="Title"/>
        <w:rPr>
          <w:b/>
          <w:sz w:val="44"/>
          <w:szCs w:val="44"/>
        </w:rPr>
      </w:pPr>
      <w:r w:rsidRPr="00767BC3">
        <w:rPr>
          <w:b/>
          <w:sz w:val="44"/>
          <w:szCs w:val="44"/>
        </w:rPr>
        <w:br w:type="page"/>
      </w:r>
    </w:p>
    <w:p w:rsidR="00767BC3" w:rsidRPr="00767BC3" w:rsidRDefault="00767BC3" w:rsidP="00767BC3">
      <w:pPr>
        <w:pStyle w:val="Title"/>
        <w:rPr>
          <w:b/>
          <w:sz w:val="44"/>
          <w:szCs w:val="44"/>
        </w:rPr>
        <w:sectPr w:rsidR="00767BC3" w:rsidRPr="00767BC3" w:rsidSect="00767BC3">
          <w:pgSz w:w="16838" w:h="11906" w:orient="landscape"/>
          <w:pgMar w:top="851" w:right="851" w:bottom="851" w:left="851" w:header="708" w:footer="708" w:gutter="0"/>
          <w:cols w:space="708"/>
          <w:docGrid w:linePitch="360"/>
        </w:sectPr>
      </w:pPr>
    </w:p>
    <w:p w:rsidR="00945696" w:rsidRPr="00767BC3" w:rsidRDefault="005B285B" w:rsidP="00767BC3">
      <w:pPr>
        <w:pStyle w:val="Title"/>
        <w:rPr>
          <w:b/>
          <w:sz w:val="44"/>
          <w:szCs w:val="44"/>
        </w:rPr>
      </w:pPr>
      <w:r w:rsidRPr="00767BC3">
        <w:rPr>
          <w:b/>
          <w:sz w:val="44"/>
          <w:szCs w:val="44"/>
        </w:rPr>
        <w:lastRenderedPageBreak/>
        <w:t>Child photo / video consent form</w:t>
      </w:r>
    </w:p>
    <w:p w:rsidR="005B285B" w:rsidRPr="00767BC3" w:rsidRDefault="005B285B" w:rsidP="005B285B">
      <w:pPr>
        <w:rPr>
          <w:rFonts w:cs="Segoe UI"/>
          <w:b/>
          <w:sz w:val="22"/>
        </w:rPr>
      </w:pPr>
      <w:r w:rsidRPr="00767BC3">
        <w:rPr>
          <w:rFonts w:cs="Segoe UI"/>
          <w:b/>
          <w:sz w:val="22"/>
        </w:rPr>
        <w:t>We would be grateful if you would fill in this form to give us permission to take photos of your child and use these in our printed and online publicity.</w:t>
      </w:r>
    </w:p>
    <w:p w:rsidR="005B285B" w:rsidRPr="00767BC3" w:rsidRDefault="005B285B" w:rsidP="005B285B">
      <w:pPr>
        <w:rPr>
          <w:rFonts w:cs="Segoe UI"/>
          <w:sz w:val="22"/>
        </w:rPr>
      </w:pPr>
      <w:r w:rsidRPr="00767BC3">
        <w:rPr>
          <w:rFonts w:cs="Segoe UI"/>
          <w:sz w:val="22"/>
        </w:rPr>
        <w:t>I give</w:t>
      </w:r>
      <w:r w:rsidR="00092C0D" w:rsidRPr="00767BC3">
        <w:rPr>
          <w:rFonts w:cs="Segoe UI"/>
          <w:sz w:val="22"/>
        </w:rPr>
        <w:t xml:space="preserve"> </w:t>
      </w:r>
      <w:sdt>
        <w:sdtPr>
          <w:rPr>
            <w:rFonts w:cs="Segoe UI"/>
            <w:sz w:val="22"/>
          </w:rPr>
          <w:id w:val="-2067407628"/>
          <w:placeholder>
            <w:docPart w:val="DefaultPlaceholder_1082065158"/>
          </w:placeholder>
        </w:sdtPr>
        <w:sdtEndPr/>
        <w:sdtContent>
          <w:r w:rsidR="00827BB9">
            <w:rPr>
              <w:rFonts w:cs="Segoe UI"/>
              <w:sz w:val="22"/>
            </w:rPr>
            <w:t xml:space="preserve">                                        </w:t>
          </w:r>
        </w:sdtContent>
      </w:sdt>
      <w:r w:rsidRPr="00767BC3">
        <w:rPr>
          <w:rFonts w:cs="Segoe UI"/>
          <w:sz w:val="22"/>
        </w:rPr>
        <w:t xml:space="preserve"> permission to take photographs and / or video of my child. </w:t>
      </w:r>
    </w:p>
    <w:p w:rsidR="005B285B" w:rsidRPr="00767BC3" w:rsidRDefault="005B285B" w:rsidP="005B285B">
      <w:pPr>
        <w:rPr>
          <w:rFonts w:cs="Segoe UI"/>
          <w:sz w:val="22"/>
        </w:rPr>
      </w:pPr>
      <w:r w:rsidRPr="00767BC3">
        <w:rPr>
          <w:rFonts w:cs="Segoe UI"/>
          <w:sz w:val="22"/>
        </w:rPr>
        <w:t xml:space="preserve">I grant </w:t>
      </w:r>
      <w:sdt>
        <w:sdtPr>
          <w:rPr>
            <w:rFonts w:cs="Segoe UI"/>
            <w:sz w:val="22"/>
          </w:rPr>
          <w:id w:val="568000216"/>
          <w:placeholder>
            <w:docPart w:val="DefaultPlaceholder_1082065158"/>
          </w:placeholder>
        </w:sdtPr>
        <w:sdtEndPr/>
        <w:sdtContent>
          <w:r w:rsidR="00827BB9">
            <w:rPr>
              <w:rFonts w:cs="Segoe UI"/>
              <w:sz w:val="22"/>
            </w:rPr>
            <w:t xml:space="preserve">                                       </w:t>
          </w:r>
        </w:sdtContent>
      </w:sdt>
      <w:r w:rsidR="005930F4" w:rsidRPr="00767BC3">
        <w:rPr>
          <w:rFonts w:cs="Segoe UI"/>
          <w:sz w:val="22"/>
        </w:rPr>
        <w:t>full rights to use the images resulting from the photography/video filming, and any reproductions or adaptations of</w:t>
      </w:r>
      <w:r w:rsidR="005930F4">
        <w:rPr>
          <w:rFonts w:cs="Segoe UI"/>
          <w:sz w:val="22"/>
        </w:rPr>
        <w:t xml:space="preserve"> the images for fundraising, publicity or other purposes to help achieve the group’s aims. This might include</w:t>
      </w:r>
      <w:r w:rsidR="005930F4" w:rsidRPr="00767BC3">
        <w:rPr>
          <w:rFonts w:cs="Segoe UI"/>
          <w:sz w:val="22"/>
        </w:rPr>
        <w:t xml:space="preserve"> (but </w:t>
      </w:r>
      <w:r w:rsidR="005930F4">
        <w:rPr>
          <w:rFonts w:cs="Segoe UI"/>
          <w:sz w:val="22"/>
        </w:rPr>
        <w:t xml:space="preserve">is </w:t>
      </w:r>
      <w:r w:rsidR="005930F4" w:rsidRPr="00767BC3">
        <w:rPr>
          <w:rFonts w:cs="Segoe UI"/>
          <w:sz w:val="22"/>
        </w:rPr>
        <w:t xml:space="preserve">not limited to), the right to use them in </w:t>
      </w:r>
      <w:r w:rsidR="005930F4">
        <w:rPr>
          <w:rFonts w:cs="Segoe UI"/>
          <w:sz w:val="22"/>
        </w:rPr>
        <w:t>their printed an</w:t>
      </w:r>
      <w:r w:rsidR="00EE2E96">
        <w:rPr>
          <w:rFonts w:cs="Segoe UI"/>
          <w:sz w:val="22"/>
        </w:rPr>
        <w:t>d</w:t>
      </w:r>
      <w:r w:rsidR="005930F4">
        <w:rPr>
          <w:rFonts w:cs="Segoe UI"/>
          <w:sz w:val="22"/>
        </w:rPr>
        <w:t xml:space="preserve"> online publicity, social media, press releases and funding applications.</w:t>
      </w:r>
    </w:p>
    <w:p w:rsidR="00092C0D" w:rsidRPr="00767BC3" w:rsidRDefault="00092C0D" w:rsidP="005B285B">
      <w:pPr>
        <w:rPr>
          <w:rFonts w:cs="Segoe U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9"/>
        <w:gridCol w:w="5271"/>
      </w:tblGrid>
      <w:tr w:rsidR="00302F6D" w:rsidRPr="00767BC3" w:rsidTr="00302F6D">
        <w:tc>
          <w:tcPr>
            <w:tcW w:w="2660" w:type="dxa"/>
          </w:tcPr>
          <w:p w:rsidR="00302F6D" w:rsidRPr="00767BC3" w:rsidRDefault="00302F6D" w:rsidP="00302F6D">
            <w:pPr>
              <w:pStyle w:val="NoSpacing"/>
              <w:rPr>
                <w:rFonts w:cs="Segoe UI"/>
                <w:sz w:val="22"/>
              </w:rPr>
            </w:pPr>
            <w:r w:rsidRPr="00767BC3">
              <w:rPr>
                <w:rFonts w:cs="Segoe UI"/>
                <w:sz w:val="22"/>
              </w:rPr>
              <w:t>Name of child</w:t>
            </w:r>
          </w:p>
        </w:tc>
        <w:tc>
          <w:tcPr>
            <w:tcW w:w="7760" w:type="dxa"/>
          </w:tcPr>
          <w:p w:rsidR="00302F6D" w:rsidRPr="00767BC3" w:rsidRDefault="00302F6D" w:rsidP="00092C0D">
            <w:pPr>
              <w:rPr>
                <w:sz w:val="22"/>
              </w:rPr>
            </w:pPr>
          </w:p>
        </w:tc>
      </w:tr>
      <w:tr w:rsidR="00302F6D" w:rsidRPr="00767BC3" w:rsidTr="00302F6D">
        <w:tc>
          <w:tcPr>
            <w:tcW w:w="2660" w:type="dxa"/>
          </w:tcPr>
          <w:p w:rsidR="00302F6D" w:rsidRPr="00767BC3" w:rsidRDefault="00302F6D" w:rsidP="00092C0D">
            <w:pPr>
              <w:rPr>
                <w:rFonts w:cs="Segoe UI"/>
                <w:sz w:val="22"/>
              </w:rPr>
            </w:pPr>
            <w:r w:rsidRPr="00767BC3">
              <w:rPr>
                <w:rFonts w:cs="Segoe UI"/>
                <w:sz w:val="22"/>
              </w:rPr>
              <w:t>Name of parent / guardian</w:t>
            </w:r>
          </w:p>
        </w:tc>
        <w:tc>
          <w:tcPr>
            <w:tcW w:w="7760" w:type="dxa"/>
          </w:tcPr>
          <w:p w:rsidR="00302F6D" w:rsidRPr="00767BC3" w:rsidRDefault="00302F6D" w:rsidP="00092C0D">
            <w:pPr>
              <w:rPr>
                <w:sz w:val="22"/>
              </w:rPr>
            </w:pPr>
          </w:p>
        </w:tc>
      </w:tr>
      <w:tr w:rsidR="00302F6D" w:rsidRPr="00767BC3" w:rsidTr="00302F6D">
        <w:tc>
          <w:tcPr>
            <w:tcW w:w="2660" w:type="dxa"/>
          </w:tcPr>
          <w:p w:rsidR="00302F6D" w:rsidRPr="00767BC3" w:rsidRDefault="00302F6D" w:rsidP="00092C0D">
            <w:pPr>
              <w:rPr>
                <w:rFonts w:cs="Segoe UI"/>
                <w:sz w:val="22"/>
              </w:rPr>
            </w:pPr>
            <w:r w:rsidRPr="00767BC3">
              <w:rPr>
                <w:rFonts w:cs="Segoe UI"/>
                <w:sz w:val="22"/>
              </w:rPr>
              <w:t>Signature of parent / guardian</w:t>
            </w:r>
          </w:p>
        </w:tc>
        <w:tc>
          <w:tcPr>
            <w:tcW w:w="7760" w:type="dxa"/>
          </w:tcPr>
          <w:p w:rsidR="00302F6D" w:rsidRPr="00767BC3" w:rsidRDefault="00302F6D" w:rsidP="00092C0D">
            <w:pPr>
              <w:rPr>
                <w:sz w:val="22"/>
              </w:rPr>
            </w:pPr>
          </w:p>
        </w:tc>
      </w:tr>
      <w:tr w:rsidR="00302F6D" w:rsidRPr="00767BC3" w:rsidTr="00302F6D">
        <w:tc>
          <w:tcPr>
            <w:tcW w:w="2660" w:type="dxa"/>
          </w:tcPr>
          <w:p w:rsidR="00302F6D" w:rsidRPr="00767BC3" w:rsidRDefault="00302F6D" w:rsidP="00092C0D">
            <w:pPr>
              <w:rPr>
                <w:rFonts w:cs="Segoe UI"/>
                <w:sz w:val="22"/>
              </w:rPr>
            </w:pPr>
            <w:r w:rsidRPr="00767BC3">
              <w:rPr>
                <w:rFonts w:cs="Segoe UI"/>
                <w:sz w:val="22"/>
              </w:rPr>
              <w:t>Date</w:t>
            </w:r>
          </w:p>
        </w:tc>
        <w:tc>
          <w:tcPr>
            <w:tcW w:w="7760" w:type="dxa"/>
          </w:tcPr>
          <w:p w:rsidR="00302F6D" w:rsidRPr="00767BC3" w:rsidRDefault="00302F6D" w:rsidP="00092C0D">
            <w:pPr>
              <w:rPr>
                <w:sz w:val="22"/>
              </w:rPr>
            </w:pPr>
          </w:p>
        </w:tc>
      </w:tr>
    </w:tbl>
    <w:p w:rsidR="00767BC3" w:rsidRPr="00767BC3" w:rsidRDefault="00767BC3" w:rsidP="00767BC3">
      <w:pPr>
        <w:pStyle w:val="Title"/>
        <w:rPr>
          <w:b/>
          <w:sz w:val="44"/>
          <w:szCs w:val="44"/>
        </w:rPr>
      </w:pPr>
      <w:r>
        <w:rPr>
          <w:sz w:val="22"/>
        </w:rPr>
        <w:br w:type="column"/>
      </w:r>
      <w:r w:rsidRPr="00767BC3">
        <w:rPr>
          <w:b/>
          <w:sz w:val="44"/>
          <w:szCs w:val="44"/>
        </w:rPr>
        <w:lastRenderedPageBreak/>
        <w:t>Child photo / video consent form</w:t>
      </w:r>
    </w:p>
    <w:p w:rsidR="005930F4" w:rsidRPr="00767BC3" w:rsidRDefault="005930F4" w:rsidP="001830E3">
      <w:pPr>
        <w:rPr>
          <w:rFonts w:cs="Segoe UI"/>
          <w:b/>
          <w:sz w:val="22"/>
        </w:rPr>
      </w:pPr>
      <w:r w:rsidRPr="00767BC3">
        <w:rPr>
          <w:rFonts w:cs="Segoe UI"/>
          <w:b/>
          <w:sz w:val="22"/>
        </w:rPr>
        <w:t>We would be grateful if you would fill in this form to give us permission to take photos of your child and use these in our printed and online publicity.</w:t>
      </w:r>
    </w:p>
    <w:p w:rsidR="005930F4" w:rsidRPr="00767BC3" w:rsidRDefault="005930F4" w:rsidP="001830E3">
      <w:pPr>
        <w:rPr>
          <w:rFonts w:cs="Segoe UI"/>
          <w:sz w:val="22"/>
        </w:rPr>
      </w:pPr>
      <w:r w:rsidRPr="00767BC3">
        <w:rPr>
          <w:rFonts w:cs="Segoe UI"/>
          <w:sz w:val="22"/>
        </w:rPr>
        <w:t xml:space="preserve">I give </w:t>
      </w:r>
      <w:sdt>
        <w:sdtPr>
          <w:rPr>
            <w:rFonts w:cs="Segoe UI"/>
            <w:sz w:val="22"/>
          </w:rPr>
          <w:id w:val="1594739922"/>
          <w:placeholder>
            <w:docPart w:val="B1DAA6DC1E0048F696882EFA95BD6228"/>
          </w:placeholder>
        </w:sdtPr>
        <w:sdtEndPr/>
        <w:sdtContent>
          <w:r>
            <w:rPr>
              <w:rFonts w:cs="Segoe UI"/>
              <w:sz w:val="22"/>
            </w:rPr>
            <w:t xml:space="preserve">                                        </w:t>
          </w:r>
        </w:sdtContent>
      </w:sdt>
      <w:r w:rsidRPr="00767BC3">
        <w:rPr>
          <w:rFonts w:cs="Segoe UI"/>
          <w:sz w:val="22"/>
        </w:rPr>
        <w:t xml:space="preserve"> permission to take photographs and / or video of my child. </w:t>
      </w:r>
    </w:p>
    <w:p w:rsidR="005930F4" w:rsidRDefault="005930F4" w:rsidP="005930F4">
      <w:pPr>
        <w:rPr>
          <w:rFonts w:cs="Segoe UI"/>
          <w:sz w:val="22"/>
        </w:rPr>
      </w:pPr>
      <w:r w:rsidRPr="00767BC3">
        <w:rPr>
          <w:rFonts w:cs="Segoe UI"/>
          <w:sz w:val="22"/>
        </w:rPr>
        <w:t xml:space="preserve">I grant </w:t>
      </w:r>
      <w:sdt>
        <w:sdtPr>
          <w:rPr>
            <w:rFonts w:cs="Segoe UI"/>
            <w:sz w:val="22"/>
          </w:rPr>
          <w:id w:val="100541269"/>
          <w:placeholder>
            <w:docPart w:val="B1DAA6DC1E0048F696882EFA95BD6228"/>
          </w:placeholder>
        </w:sdtPr>
        <w:sdtEndPr/>
        <w:sdtContent>
          <w:r>
            <w:rPr>
              <w:rFonts w:cs="Segoe UI"/>
              <w:sz w:val="22"/>
            </w:rPr>
            <w:t xml:space="preserve">                                       </w:t>
          </w:r>
        </w:sdtContent>
      </w:sdt>
      <w:r w:rsidRPr="00767BC3">
        <w:rPr>
          <w:rFonts w:cs="Segoe UI"/>
          <w:sz w:val="22"/>
        </w:rPr>
        <w:t>full rights to use the images resulting from the photography/video filming, and any reproductions or adaptations of</w:t>
      </w:r>
      <w:r>
        <w:rPr>
          <w:rFonts w:cs="Segoe UI"/>
          <w:sz w:val="22"/>
        </w:rPr>
        <w:t xml:space="preserve"> the images for fundraising, publicity or other purposes to help achieve the group’s aims. This might include</w:t>
      </w:r>
      <w:r w:rsidRPr="00767BC3">
        <w:rPr>
          <w:rFonts w:cs="Segoe UI"/>
          <w:sz w:val="22"/>
        </w:rPr>
        <w:t xml:space="preserve"> (but </w:t>
      </w:r>
      <w:r>
        <w:rPr>
          <w:rFonts w:cs="Segoe UI"/>
          <w:sz w:val="22"/>
        </w:rPr>
        <w:t xml:space="preserve">is </w:t>
      </w:r>
      <w:r w:rsidRPr="00767BC3">
        <w:rPr>
          <w:rFonts w:cs="Segoe UI"/>
          <w:sz w:val="22"/>
        </w:rPr>
        <w:t xml:space="preserve">not limited to), the right to use them in </w:t>
      </w:r>
      <w:r>
        <w:rPr>
          <w:rFonts w:cs="Segoe UI"/>
          <w:sz w:val="22"/>
        </w:rPr>
        <w:t>their printed an</w:t>
      </w:r>
      <w:r w:rsidR="00EE2E96">
        <w:rPr>
          <w:rFonts w:cs="Segoe UI"/>
          <w:sz w:val="22"/>
        </w:rPr>
        <w:t>d</w:t>
      </w:r>
      <w:bookmarkStart w:id="0" w:name="_GoBack"/>
      <w:bookmarkEnd w:id="0"/>
      <w:r>
        <w:rPr>
          <w:rFonts w:cs="Segoe UI"/>
          <w:sz w:val="22"/>
        </w:rPr>
        <w:t xml:space="preserve"> online publicity, social media, press releases and funding applications.</w:t>
      </w:r>
    </w:p>
    <w:p w:rsidR="005930F4" w:rsidRPr="00767BC3" w:rsidRDefault="005930F4" w:rsidP="005930F4">
      <w:pPr>
        <w:rPr>
          <w:rFonts w:cs="Segoe U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9"/>
        <w:gridCol w:w="5271"/>
      </w:tblGrid>
      <w:tr w:rsidR="00767BC3" w:rsidRPr="00767BC3" w:rsidTr="00F22ED2">
        <w:tc>
          <w:tcPr>
            <w:tcW w:w="2660" w:type="dxa"/>
          </w:tcPr>
          <w:p w:rsidR="00767BC3" w:rsidRPr="00767BC3" w:rsidRDefault="00767BC3" w:rsidP="00F22ED2">
            <w:pPr>
              <w:pStyle w:val="NoSpacing"/>
              <w:rPr>
                <w:rFonts w:cs="Segoe UI"/>
                <w:sz w:val="22"/>
              </w:rPr>
            </w:pPr>
            <w:r w:rsidRPr="00767BC3">
              <w:rPr>
                <w:rFonts w:cs="Segoe UI"/>
                <w:sz w:val="22"/>
              </w:rPr>
              <w:t>Name of child</w:t>
            </w:r>
          </w:p>
        </w:tc>
        <w:tc>
          <w:tcPr>
            <w:tcW w:w="7760" w:type="dxa"/>
          </w:tcPr>
          <w:p w:rsidR="00767BC3" w:rsidRPr="00767BC3" w:rsidRDefault="00767BC3" w:rsidP="00F22ED2">
            <w:pPr>
              <w:rPr>
                <w:sz w:val="22"/>
              </w:rPr>
            </w:pPr>
          </w:p>
        </w:tc>
      </w:tr>
      <w:tr w:rsidR="00767BC3" w:rsidRPr="00767BC3" w:rsidTr="00F22ED2">
        <w:tc>
          <w:tcPr>
            <w:tcW w:w="2660" w:type="dxa"/>
          </w:tcPr>
          <w:p w:rsidR="00767BC3" w:rsidRPr="00767BC3" w:rsidRDefault="00767BC3" w:rsidP="00F22ED2">
            <w:pPr>
              <w:rPr>
                <w:rFonts w:cs="Segoe UI"/>
                <w:sz w:val="22"/>
              </w:rPr>
            </w:pPr>
            <w:r w:rsidRPr="00767BC3">
              <w:rPr>
                <w:rFonts w:cs="Segoe UI"/>
                <w:sz w:val="22"/>
              </w:rPr>
              <w:t>Name of parent / guardian</w:t>
            </w:r>
          </w:p>
        </w:tc>
        <w:tc>
          <w:tcPr>
            <w:tcW w:w="7760" w:type="dxa"/>
          </w:tcPr>
          <w:p w:rsidR="00767BC3" w:rsidRPr="00767BC3" w:rsidRDefault="00767BC3" w:rsidP="00F22ED2">
            <w:pPr>
              <w:rPr>
                <w:sz w:val="22"/>
              </w:rPr>
            </w:pPr>
          </w:p>
        </w:tc>
      </w:tr>
      <w:tr w:rsidR="00767BC3" w:rsidRPr="00767BC3" w:rsidTr="00F22ED2">
        <w:tc>
          <w:tcPr>
            <w:tcW w:w="2660" w:type="dxa"/>
          </w:tcPr>
          <w:p w:rsidR="00767BC3" w:rsidRPr="00767BC3" w:rsidRDefault="00767BC3" w:rsidP="00F22ED2">
            <w:pPr>
              <w:rPr>
                <w:rFonts w:cs="Segoe UI"/>
                <w:sz w:val="22"/>
              </w:rPr>
            </w:pPr>
            <w:r w:rsidRPr="00767BC3">
              <w:rPr>
                <w:rFonts w:cs="Segoe UI"/>
                <w:sz w:val="22"/>
              </w:rPr>
              <w:t>Signature of parent / guardian</w:t>
            </w:r>
          </w:p>
        </w:tc>
        <w:tc>
          <w:tcPr>
            <w:tcW w:w="7760" w:type="dxa"/>
          </w:tcPr>
          <w:p w:rsidR="00767BC3" w:rsidRPr="00767BC3" w:rsidRDefault="00767BC3" w:rsidP="00F22ED2">
            <w:pPr>
              <w:rPr>
                <w:sz w:val="22"/>
              </w:rPr>
            </w:pPr>
          </w:p>
        </w:tc>
      </w:tr>
      <w:tr w:rsidR="00767BC3" w:rsidRPr="00767BC3" w:rsidTr="00F22ED2">
        <w:tc>
          <w:tcPr>
            <w:tcW w:w="2660" w:type="dxa"/>
          </w:tcPr>
          <w:p w:rsidR="00767BC3" w:rsidRPr="00767BC3" w:rsidRDefault="00767BC3" w:rsidP="00F22ED2">
            <w:pPr>
              <w:rPr>
                <w:rFonts w:cs="Segoe UI"/>
                <w:sz w:val="22"/>
              </w:rPr>
            </w:pPr>
            <w:r w:rsidRPr="00767BC3">
              <w:rPr>
                <w:rFonts w:cs="Segoe UI"/>
                <w:sz w:val="22"/>
              </w:rPr>
              <w:t>Date</w:t>
            </w:r>
          </w:p>
        </w:tc>
        <w:tc>
          <w:tcPr>
            <w:tcW w:w="7760" w:type="dxa"/>
          </w:tcPr>
          <w:p w:rsidR="00767BC3" w:rsidRPr="00767BC3" w:rsidRDefault="00767BC3" w:rsidP="00F22ED2">
            <w:pPr>
              <w:rPr>
                <w:sz w:val="22"/>
              </w:rPr>
            </w:pPr>
          </w:p>
        </w:tc>
      </w:tr>
    </w:tbl>
    <w:p w:rsidR="00767BC3" w:rsidRPr="00767BC3" w:rsidRDefault="00767BC3" w:rsidP="00767BC3">
      <w:pPr>
        <w:rPr>
          <w:sz w:val="22"/>
        </w:rPr>
      </w:pPr>
    </w:p>
    <w:sectPr w:rsidR="00767BC3" w:rsidRPr="00767BC3" w:rsidSect="00767BC3">
      <w:type w:val="continuous"/>
      <w:pgSz w:w="16838" w:h="11906" w:orient="landscape"/>
      <w:pgMar w:top="851" w:right="851" w:bottom="851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17B3"/>
    <w:multiLevelType w:val="hybridMultilevel"/>
    <w:tmpl w:val="CD40B3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91FA5"/>
    <w:multiLevelType w:val="hybridMultilevel"/>
    <w:tmpl w:val="4F1431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5B"/>
    <w:rsid w:val="0001348A"/>
    <w:rsid w:val="00013DA2"/>
    <w:rsid w:val="00066EDE"/>
    <w:rsid w:val="00092C0D"/>
    <w:rsid w:val="000C5CEB"/>
    <w:rsid w:val="00124EFB"/>
    <w:rsid w:val="00140E4E"/>
    <w:rsid w:val="001731E3"/>
    <w:rsid w:val="0021409F"/>
    <w:rsid w:val="00221473"/>
    <w:rsid w:val="0023087F"/>
    <w:rsid w:val="002618A0"/>
    <w:rsid w:val="00274067"/>
    <w:rsid w:val="002772FD"/>
    <w:rsid w:val="002933F2"/>
    <w:rsid w:val="00302F6D"/>
    <w:rsid w:val="0031218F"/>
    <w:rsid w:val="00365943"/>
    <w:rsid w:val="00377922"/>
    <w:rsid w:val="00382764"/>
    <w:rsid w:val="003E0A4F"/>
    <w:rsid w:val="00406D9C"/>
    <w:rsid w:val="00432C39"/>
    <w:rsid w:val="00460504"/>
    <w:rsid w:val="004D4334"/>
    <w:rsid w:val="004E56A3"/>
    <w:rsid w:val="0050202E"/>
    <w:rsid w:val="00502F4A"/>
    <w:rsid w:val="00583E7E"/>
    <w:rsid w:val="00592632"/>
    <w:rsid w:val="005930F4"/>
    <w:rsid w:val="005B189B"/>
    <w:rsid w:val="005B285B"/>
    <w:rsid w:val="00612243"/>
    <w:rsid w:val="00651F35"/>
    <w:rsid w:val="00672D71"/>
    <w:rsid w:val="00676DC7"/>
    <w:rsid w:val="00684616"/>
    <w:rsid w:val="006B41A5"/>
    <w:rsid w:val="006E61FB"/>
    <w:rsid w:val="007122A5"/>
    <w:rsid w:val="00727C8D"/>
    <w:rsid w:val="00767BC3"/>
    <w:rsid w:val="00775CD9"/>
    <w:rsid w:val="007D55AF"/>
    <w:rsid w:val="007F5693"/>
    <w:rsid w:val="00811A5D"/>
    <w:rsid w:val="00814B11"/>
    <w:rsid w:val="00816887"/>
    <w:rsid w:val="00827BB9"/>
    <w:rsid w:val="008544A9"/>
    <w:rsid w:val="008562E7"/>
    <w:rsid w:val="00882B93"/>
    <w:rsid w:val="008C6653"/>
    <w:rsid w:val="009066DE"/>
    <w:rsid w:val="00934376"/>
    <w:rsid w:val="00940E56"/>
    <w:rsid w:val="0094217C"/>
    <w:rsid w:val="00945696"/>
    <w:rsid w:val="00947330"/>
    <w:rsid w:val="00981641"/>
    <w:rsid w:val="009A4975"/>
    <w:rsid w:val="00A01C32"/>
    <w:rsid w:val="00A74004"/>
    <w:rsid w:val="00A7472A"/>
    <w:rsid w:val="00A96C9E"/>
    <w:rsid w:val="00AB45E6"/>
    <w:rsid w:val="00AD78A7"/>
    <w:rsid w:val="00AF742C"/>
    <w:rsid w:val="00C5297B"/>
    <w:rsid w:val="00C55E5A"/>
    <w:rsid w:val="00C67BE9"/>
    <w:rsid w:val="00CE4A00"/>
    <w:rsid w:val="00D11733"/>
    <w:rsid w:val="00D2205B"/>
    <w:rsid w:val="00DB5124"/>
    <w:rsid w:val="00E035BE"/>
    <w:rsid w:val="00E632CE"/>
    <w:rsid w:val="00E7045F"/>
    <w:rsid w:val="00E72FFA"/>
    <w:rsid w:val="00EE2E96"/>
    <w:rsid w:val="00F22B7F"/>
    <w:rsid w:val="00F87BEC"/>
    <w:rsid w:val="00FA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="Times New Roman" w:hAnsi="Book Antiqu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F6D"/>
    <w:pPr>
      <w:spacing w:after="200" w:line="276" w:lineRule="auto"/>
    </w:pPr>
    <w:rPr>
      <w:rFonts w:ascii="Segoe UI" w:hAnsi="Segoe UI"/>
      <w:sz w:val="24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7C"/>
    <w:pPr>
      <w:spacing w:before="480" w:after="0"/>
      <w:contextualSpacing/>
      <w:outlineLvl w:val="0"/>
    </w:pPr>
    <w:rPr>
      <w:rFonts w:ascii="Franklin Gothic Demi" w:hAnsi="Franklin Gothic Dem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17C"/>
    <w:pPr>
      <w:spacing w:before="200" w:after="0"/>
      <w:outlineLvl w:val="1"/>
    </w:pPr>
    <w:rPr>
      <w:rFonts w:ascii="Franklin Gothic Demi" w:hAnsi="Franklin Gothic Demi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653"/>
    <w:pPr>
      <w:spacing w:before="200" w:after="0" w:line="271" w:lineRule="auto"/>
      <w:outlineLvl w:val="2"/>
    </w:pPr>
    <w:rPr>
      <w:rFonts w:ascii="Franklin Gothic Demi" w:hAnsi="Franklin Gothic Dem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653"/>
    <w:pPr>
      <w:spacing w:before="200" w:after="0"/>
      <w:outlineLvl w:val="3"/>
    </w:pPr>
    <w:rPr>
      <w:rFonts w:ascii="Franklin Gothic Demi" w:hAnsi="Franklin Gothic Dem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653"/>
    <w:pPr>
      <w:spacing w:before="200" w:after="0"/>
      <w:outlineLvl w:val="4"/>
    </w:pPr>
    <w:rPr>
      <w:rFonts w:ascii="Franklin Gothic Demi" w:hAnsi="Franklin Gothic Demi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653"/>
    <w:pPr>
      <w:spacing w:after="0" w:line="271" w:lineRule="auto"/>
      <w:outlineLvl w:val="5"/>
    </w:pPr>
    <w:rPr>
      <w:rFonts w:ascii="Franklin Gothic Demi" w:hAnsi="Franklin Gothic Demi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653"/>
    <w:pPr>
      <w:spacing w:after="0"/>
      <w:outlineLvl w:val="6"/>
    </w:pPr>
    <w:rPr>
      <w:rFonts w:ascii="Franklin Gothic Demi" w:hAnsi="Franklin Gothic Dem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653"/>
    <w:pPr>
      <w:spacing w:after="0"/>
      <w:outlineLvl w:val="7"/>
    </w:pPr>
    <w:rPr>
      <w:rFonts w:ascii="Franklin Gothic Demi" w:hAnsi="Franklin Gothic Dem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653"/>
    <w:pPr>
      <w:spacing w:after="0"/>
      <w:outlineLvl w:val="8"/>
    </w:pPr>
    <w:rPr>
      <w:rFonts w:ascii="Franklin Gothic Demi" w:hAnsi="Franklin Gothic Dem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17C"/>
    <w:rPr>
      <w:rFonts w:ascii="Franklin Gothic Demi" w:hAnsi="Franklin Gothic Demi"/>
      <w:bCs/>
      <w:sz w:val="32"/>
      <w:szCs w:val="28"/>
      <w:lang w:val="en-US"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17C"/>
    <w:rPr>
      <w:rFonts w:ascii="Franklin Gothic Demi" w:hAnsi="Franklin Gothic Demi"/>
      <w:bCs/>
      <w:sz w:val="26"/>
      <w:szCs w:val="26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8C6653"/>
    <w:rPr>
      <w:rFonts w:ascii="Franklin Gothic Demi" w:eastAsia="Times New Roman" w:hAnsi="Franklin Gothic Demi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653"/>
    <w:rPr>
      <w:rFonts w:ascii="Franklin Gothic Demi" w:eastAsia="Times New Roman" w:hAnsi="Franklin Gothic Demi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653"/>
    <w:rPr>
      <w:rFonts w:ascii="Franklin Gothic Demi" w:eastAsia="Times New Roman" w:hAnsi="Franklin Gothic Demi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653"/>
    <w:rPr>
      <w:rFonts w:ascii="Franklin Gothic Demi" w:eastAsia="Times New Roman" w:hAnsi="Franklin Gothic Demi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653"/>
    <w:rPr>
      <w:rFonts w:ascii="Franklin Gothic Demi" w:eastAsia="Times New Roman" w:hAnsi="Franklin Gothic Demi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653"/>
    <w:rPr>
      <w:rFonts w:ascii="Franklin Gothic Demi" w:eastAsia="Times New Roman" w:hAnsi="Franklin Gothic Demi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653"/>
    <w:rPr>
      <w:rFonts w:ascii="Franklin Gothic Demi" w:eastAsia="Times New Roman" w:hAnsi="Franklin Gothic Demi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8C6653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02F6D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2F6D"/>
    <w:rPr>
      <w:rFonts w:ascii="Segoe UI" w:hAnsi="Segoe UI"/>
      <w:spacing w:val="5"/>
      <w:sz w:val="52"/>
      <w:szCs w:val="52"/>
      <w:lang w:eastAsia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693"/>
    <w:pPr>
      <w:spacing w:after="600"/>
    </w:pPr>
    <w:rPr>
      <w:iCs/>
      <w:spacing w:val="13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5693"/>
    <w:rPr>
      <w:rFonts w:asciiTheme="minorHAnsi" w:hAnsiTheme="minorHAnsi"/>
      <w:iCs/>
      <w:spacing w:val="13"/>
      <w:sz w:val="28"/>
      <w:szCs w:val="24"/>
      <w:lang w:eastAsia="en-US" w:bidi="en-US"/>
    </w:rPr>
  </w:style>
  <w:style w:type="character" w:styleId="Strong">
    <w:name w:val="Strong"/>
    <w:uiPriority w:val="22"/>
    <w:qFormat/>
    <w:rsid w:val="008C6653"/>
    <w:rPr>
      <w:b/>
      <w:bCs/>
    </w:rPr>
  </w:style>
  <w:style w:type="character" w:styleId="Emphasis">
    <w:name w:val="Emphasis"/>
    <w:uiPriority w:val="20"/>
    <w:qFormat/>
    <w:rsid w:val="008C665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8C665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C6653"/>
  </w:style>
  <w:style w:type="paragraph" w:styleId="ListParagraph">
    <w:name w:val="List Paragraph"/>
    <w:basedOn w:val="Normal"/>
    <w:uiPriority w:val="34"/>
    <w:qFormat/>
    <w:rsid w:val="008C66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C665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C665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65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653"/>
    <w:rPr>
      <w:b/>
      <w:bCs/>
      <w:i/>
      <w:iCs/>
    </w:rPr>
  </w:style>
  <w:style w:type="character" w:styleId="SubtleEmphasis">
    <w:name w:val="Subtle Emphasis"/>
    <w:uiPriority w:val="19"/>
    <w:qFormat/>
    <w:rsid w:val="008C6653"/>
    <w:rPr>
      <w:i/>
      <w:iCs/>
    </w:rPr>
  </w:style>
  <w:style w:type="character" w:styleId="IntenseEmphasis">
    <w:name w:val="Intense Emphasis"/>
    <w:uiPriority w:val="21"/>
    <w:qFormat/>
    <w:rsid w:val="008C6653"/>
    <w:rPr>
      <w:b/>
      <w:bCs/>
    </w:rPr>
  </w:style>
  <w:style w:type="character" w:styleId="SubtleReference">
    <w:name w:val="Subtle Reference"/>
    <w:uiPriority w:val="31"/>
    <w:qFormat/>
    <w:rsid w:val="008C6653"/>
    <w:rPr>
      <w:smallCaps/>
    </w:rPr>
  </w:style>
  <w:style w:type="character" w:styleId="IntenseReference">
    <w:name w:val="Intense Reference"/>
    <w:uiPriority w:val="32"/>
    <w:qFormat/>
    <w:rsid w:val="008C6653"/>
    <w:rPr>
      <w:smallCaps/>
      <w:spacing w:val="5"/>
      <w:u w:val="single"/>
    </w:rPr>
  </w:style>
  <w:style w:type="character" w:styleId="BookTitle">
    <w:name w:val="Book Title"/>
    <w:uiPriority w:val="33"/>
    <w:qFormat/>
    <w:rsid w:val="008C665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6653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092C0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C0D"/>
    <w:rPr>
      <w:rFonts w:ascii="Tahoma" w:hAnsi="Tahoma" w:cs="Tahoma"/>
      <w:sz w:val="16"/>
      <w:szCs w:val="16"/>
      <w:lang w:eastAsia="en-US" w:bidi="en-US"/>
    </w:rPr>
  </w:style>
  <w:style w:type="table" w:styleId="TableGrid">
    <w:name w:val="Table Grid"/>
    <w:basedOn w:val="TableNormal"/>
    <w:uiPriority w:val="59"/>
    <w:rsid w:val="00302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="Times New Roman" w:hAnsi="Book Antiqu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F6D"/>
    <w:pPr>
      <w:spacing w:after="200" w:line="276" w:lineRule="auto"/>
    </w:pPr>
    <w:rPr>
      <w:rFonts w:ascii="Segoe UI" w:hAnsi="Segoe UI"/>
      <w:sz w:val="24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7C"/>
    <w:pPr>
      <w:spacing w:before="480" w:after="0"/>
      <w:contextualSpacing/>
      <w:outlineLvl w:val="0"/>
    </w:pPr>
    <w:rPr>
      <w:rFonts w:ascii="Franklin Gothic Demi" w:hAnsi="Franklin Gothic Dem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17C"/>
    <w:pPr>
      <w:spacing w:before="200" w:after="0"/>
      <w:outlineLvl w:val="1"/>
    </w:pPr>
    <w:rPr>
      <w:rFonts w:ascii="Franklin Gothic Demi" w:hAnsi="Franklin Gothic Demi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653"/>
    <w:pPr>
      <w:spacing w:before="200" w:after="0" w:line="271" w:lineRule="auto"/>
      <w:outlineLvl w:val="2"/>
    </w:pPr>
    <w:rPr>
      <w:rFonts w:ascii="Franklin Gothic Demi" w:hAnsi="Franklin Gothic Dem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653"/>
    <w:pPr>
      <w:spacing w:before="200" w:after="0"/>
      <w:outlineLvl w:val="3"/>
    </w:pPr>
    <w:rPr>
      <w:rFonts w:ascii="Franklin Gothic Demi" w:hAnsi="Franklin Gothic Dem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653"/>
    <w:pPr>
      <w:spacing w:before="200" w:after="0"/>
      <w:outlineLvl w:val="4"/>
    </w:pPr>
    <w:rPr>
      <w:rFonts w:ascii="Franklin Gothic Demi" w:hAnsi="Franklin Gothic Demi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653"/>
    <w:pPr>
      <w:spacing w:after="0" w:line="271" w:lineRule="auto"/>
      <w:outlineLvl w:val="5"/>
    </w:pPr>
    <w:rPr>
      <w:rFonts w:ascii="Franklin Gothic Demi" w:hAnsi="Franklin Gothic Demi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653"/>
    <w:pPr>
      <w:spacing w:after="0"/>
      <w:outlineLvl w:val="6"/>
    </w:pPr>
    <w:rPr>
      <w:rFonts w:ascii="Franklin Gothic Demi" w:hAnsi="Franklin Gothic Dem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653"/>
    <w:pPr>
      <w:spacing w:after="0"/>
      <w:outlineLvl w:val="7"/>
    </w:pPr>
    <w:rPr>
      <w:rFonts w:ascii="Franklin Gothic Demi" w:hAnsi="Franklin Gothic Dem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653"/>
    <w:pPr>
      <w:spacing w:after="0"/>
      <w:outlineLvl w:val="8"/>
    </w:pPr>
    <w:rPr>
      <w:rFonts w:ascii="Franklin Gothic Demi" w:hAnsi="Franklin Gothic Dem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17C"/>
    <w:rPr>
      <w:rFonts w:ascii="Franklin Gothic Demi" w:hAnsi="Franklin Gothic Demi"/>
      <w:bCs/>
      <w:sz w:val="32"/>
      <w:szCs w:val="28"/>
      <w:lang w:val="en-US"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17C"/>
    <w:rPr>
      <w:rFonts w:ascii="Franklin Gothic Demi" w:hAnsi="Franklin Gothic Demi"/>
      <w:bCs/>
      <w:sz w:val="26"/>
      <w:szCs w:val="26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8C6653"/>
    <w:rPr>
      <w:rFonts w:ascii="Franklin Gothic Demi" w:eastAsia="Times New Roman" w:hAnsi="Franklin Gothic Demi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653"/>
    <w:rPr>
      <w:rFonts w:ascii="Franklin Gothic Demi" w:eastAsia="Times New Roman" w:hAnsi="Franklin Gothic Demi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653"/>
    <w:rPr>
      <w:rFonts w:ascii="Franklin Gothic Demi" w:eastAsia="Times New Roman" w:hAnsi="Franklin Gothic Demi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653"/>
    <w:rPr>
      <w:rFonts w:ascii="Franklin Gothic Demi" w:eastAsia="Times New Roman" w:hAnsi="Franklin Gothic Demi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653"/>
    <w:rPr>
      <w:rFonts w:ascii="Franklin Gothic Demi" w:eastAsia="Times New Roman" w:hAnsi="Franklin Gothic Demi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653"/>
    <w:rPr>
      <w:rFonts w:ascii="Franklin Gothic Demi" w:eastAsia="Times New Roman" w:hAnsi="Franklin Gothic Demi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653"/>
    <w:rPr>
      <w:rFonts w:ascii="Franklin Gothic Demi" w:eastAsia="Times New Roman" w:hAnsi="Franklin Gothic Demi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8C6653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02F6D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2F6D"/>
    <w:rPr>
      <w:rFonts w:ascii="Segoe UI" w:hAnsi="Segoe UI"/>
      <w:spacing w:val="5"/>
      <w:sz w:val="52"/>
      <w:szCs w:val="52"/>
      <w:lang w:eastAsia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693"/>
    <w:pPr>
      <w:spacing w:after="600"/>
    </w:pPr>
    <w:rPr>
      <w:iCs/>
      <w:spacing w:val="13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5693"/>
    <w:rPr>
      <w:rFonts w:asciiTheme="minorHAnsi" w:hAnsiTheme="minorHAnsi"/>
      <w:iCs/>
      <w:spacing w:val="13"/>
      <w:sz w:val="28"/>
      <w:szCs w:val="24"/>
      <w:lang w:eastAsia="en-US" w:bidi="en-US"/>
    </w:rPr>
  </w:style>
  <w:style w:type="character" w:styleId="Strong">
    <w:name w:val="Strong"/>
    <w:uiPriority w:val="22"/>
    <w:qFormat/>
    <w:rsid w:val="008C6653"/>
    <w:rPr>
      <w:b/>
      <w:bCs/>
    </w:rPr>
  </w:style>
  <w:style w:type="character" w:styleId="Emphasis">
    <w:name w:val="Emphasis"/>
    <w:uiPriority w:val="20"/>
    <w:qFormat/>
    <w:rsid w:val="008C665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8C665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C6653"/>
  </w:style>
  <w:style w:type="paragraph" w:styleId="ListParagraph">
    <w:name w:val="List Paragraph"/>
    <w:basedOn w:val="Normal"/>
    <w:uiPriority w:val="34"/>
    <w:qFormat/>
    <w:rsid w:val="008C66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C665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C665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65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653"/>
    <w:rPr>
      <w:b/>
      <w:bCs/>
      <w:i/>
      <w:iCs/>
    </w:rPr>
  </w:style>
  <w:style w:type="character" w:styleId="SubtleEmphasis">
    <w:name w:val="Subtle Emphasis"/>
    <w:uiPriority w:val="19"/>
    <w:qFormat/>
    <w:rsid w:val="008C6653"/>
    <w:rPr>
      <w:i/>
      <w:iCs/>
    </w:rPr>
  </w:style>
  <w:style w:type="character" w:styleId="IntenseEmphasis">
    <w:name w:val="Intense Emphasis"/>
    <w:uiPriority w:val="21"/>
    <w:qFormat/>
    <w:rsid w:val="008C6653"/>
    <w:rPr>
      <w:b/>
      <w:bCs/>
    </w:rPr>
  </w:style>
  <w:style w:type="character" w:styleId="SubtleReference">
    <w:name w:val="Subtle Reference"/>
    <w:uiPriority w:val="31"/>
    <w:qFormat/>
    <w:rsid w:val="008C6653"/>
    <w:rPr>
      <w:smallCaps/>
    </w:rPr>
  </w:style>
  <w:style w:type="character" w:styleId="IntenseReference">
    <w:name w:val="Intense Reference"/>
    <w:uiPriority w:val="32"/>
    <w:qFormat/>
    <w:rsid w:val="008C6653"/>
    <w:rPr>
      <w:smallCaps/>
      <w:spacing w:val="5"/>
      <w:u w:val="single"/>
    </w:rPr>
  </w:style>
  <w:style w:type="character" w:styleId="BookTitle">
    <w:name w:val="Book Title"/>
    <w:uiPriority w:val="33"/>
    <w:qFormat/>
    <w:rsid w:val="008C665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6653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092C0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C0D"/>
    <w:rPr>
      <w:rFonts w:ascii="Tahoma" w:hAnsi="Tahoma" w:cs="Tahoma"/>
      <w:sz w:val="16"/>
      <w:szCs w:val="16"/>
      <w:lang w:eastAsia="en-US" w:bidi="en-US"/>
    </w:rPr>
  </w:style>
  <w:style w:type="table" w:styleId="TableGrid">
    <w:name w:val="Table Grid"/>
    <w:basedOn w:val="TableNormal"/>
    <w:uiPriority w:val="59"/>
    <w:rsid w:val="00302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nternal%20files\systems\forms\MSOffice%20templates\RC%20templates\blank%202%20(ros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601BB-F64C-41B5-8AD8-54133C53EB99}"/>
      </w:docPartPr>
      <w:docPartBody>
        <w:p w:rsidR="00B7395F" w:rsidRDefault="00C42C2C">
          <w:r w:rsidRPr="00036ADF">
            <w:rPr>
              <w:rStyle w:val="PlaceholderText"/>
            </w:rPr>
            <w:t>Click here to enter text.</w:t>
          </w:r>
        </w:p>
      </w:docPartBody>
    </w:docPart>
    <w:docPart>
      <w:docPartPr>
        <w:name w:val="B1DAA6DC1E0048F696882EFA95BD6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454C9-01B9-4981-8481-1AD12751BD9B}"/>
      </w:docPartPr>
      <w:docPartBody>
        <w:p w:rsidR="00B81D0D" w:rsidRDefault="00B7395F" w:rsidP="00B7395F">
          <w:pPr>
            <w:pStyle w:val="B1DAA6DC1E0048F696882EFA95BD6228"/>
          </w:pPr>
          <w:r w:rsidRPr="00036AD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2C"/>
    <w:rsid w:val="00B7395F"/>
    <w:rsid w:val="00B81D0D"/>
    <w:rsid w:val="00C4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395F"/>
    <w:rPr>
      <w:color w:val="808080"/>
    </w:rPr>
  </w:style>
  <w:style w:type="paragraph" w:customStyle="1" w:styleId="BA47FC810B424E5BB25D1A4F21AF439C">
    <w:name w:val="BA47FC810B424E5BB25D1A4F21AF439C"/>
    <w:rsid w:val="00C42C2C"/>
  </w:style>
  <w:style w:type="paragraph" w:customStyle="1" w:styleId="707ACAB5DEC5402F8BC39997E75214E1">
    <w:name w:val="707ACAB5DEC5402F8BC39997E75214E1"/>
    <w:rsid w:val="00C42C2C"/>
  </w:style>
  <w:style w:type="paragraph" w:customStyle="1" w:styleId="E4590C02735D4F5AA271E52C4E9C1BF6">
    <w:name w:val="E4590C02735D4F5AA271E52C4E9C1BF6"/>
    <w:rsid w:val="00C42C2C"/>
  </w:style>
  <w:style w:type="paragraph" w:customStyle="1" w:styleId="F33595A6134B49A0B3F2B8DBB21B6EAE">
    <w:name w:val="F33595A6134B49A0B3F2B8DBB21B6EAE"/>
    <w:rsid w:val="00C42C2C"/>
  </w:style>
  <w:style w:type="paragraph" w:customStyle="1" w:styleId="DDC0D8D0D35540C2A40D989B86FC6C95">
    <w:name w:val="DDC0D8D0D35540C2A40D989B86FC6C95"/>
    <w:rsid w:val="00C42C2C"/>
  </w:style>
  <w:style w:type="paragraph" w:customStyle="1" w:styleId="C1F3310FA946467593254232A5F7AE9D">
    <w:name w:val="C1F3310FA946467593254232A5F7AE9D"/>
    <w:rsid w:val="00C42C2C"/>
  </w:style>
  <w:style w:type="paragraph" w:customStyle="1" w:styleId="B1DAA6DC1E0048F696882EFA95BD6228">
    <w:name w:val="B1DAA6DC1E0048F696882EFA95BD6228"/>
    <w:rsid w:val="00B7395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395F"/>
    <w:rPr>
      <w:color w:val="808080"/>
    </w:rPr>
  </w:style>
  <w:style w:type="paragraph" w:customStyle="1" w:styleId="BA47FC810B424E5BB25D1A4F21AF439C">
    <w:name w:val="BA47FC810B424E5BB25D1A4F21AF439C"/>
    <w:rsid w:val="00C42C2C"/>
  </w:style>
  <w:style w:type="paragraph" w:customStyle="1" w:styleId="707ACAB5DEC5402F8BC39997E75214E1">
    <w:name w:val="707ACAB5DEC5402F8BC39997E75214E1"/>
    <w:rsid w:val="00C42C2C"/>
  </w:style>
  <w:style w:type="paragraph" w:customStyle="1" w:styleId="E4590C02735D4F5AA271E52C4E9C1BF6">
    <w:name w:val="E4590C02735D4F5AA271E52C4E9C1BF6"/>
    <w:rsid w:val="00C42C2C"/>
  </w:style>
  <w:style w:type="paragraph" w:customStyle="1" w:styleId="F33595A6134B49A0B3F2B8DBB21B6EAE">
    <w:name w:val="F33595A6134B49A0B3F2B8DBB21B6EAE"/>
    <w:rsid w:val="00C42C2C"/>
  </w:style>
  <w:style w:type="paragraph" w:customStyle="1" w:styleId="DDC0D8D0D35540C2A40D989B86FC6C95">
    <w:name w:val="DDC0D8D0D35540C2A40D989B86FC6C95"/>
    <w:rsid w:val="00C42C2C"/>
  </w:style>
  <w:style w:type="paragraph" w:customStyle="1" w:styleId="C1F3310FA946467593254232A5F7AE9D">
    <w:name w:val="C1F3310FA946467593254232A5F7AE9D"/>
    <w:rsid w:val="00C42C2C"/>
  </w:style>
  <w:style w:type="paragraph" w:customStyle="1" w:styleId="B1DAA6DC1E0048F696882EFA95BD6228">
    <w:name w:val="B1DAA6DC1E0048F696882EFA95BD6228"/>
    <w:rsid w:val="00B739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1141E-3E9A-4E39-9A77-737D15C3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2 (rose)</Template>
  <TotalTime>2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rose.rickford</dc:creator>
  <cp:lastModifiedBy>rose.rickford</cp:lastModifiedBy>
  <cp:revision>4</cp:revision>
  <cp:lastPrinted>2015-05-07T14:38:00Z</cp:lastPrinted>
  <dcterms:created xsi:type="dcterms:W3CDTF">2015-05-07T14:42:00Z</dcterms:created>
  <dcterms:modified xsi:type="dcterms:W3CDTF">2015-05-12T14:41:00Z</dcterms:modified>
</cp:coreProperties>
</file>